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4A0" w:firstRow="1" w:lastRow="0" w:firstColumn="1" w:lastColumn="0" w:noHBand="0" w:noVBand="1"/>
      </w:tblPr>
      <w:tblGrid>
        <w:gridCol w:w="5103"/>
        <w:gridCol w:w="567"/>
        <w:gridCol w:w="198"/>
        <w:gridCol w:w="1274"/>
        <w:gridCol w:w="430"/>
        <w:gridCol w:w="2068"/>
      </w:tblGrid>
      <w:tr w:rsidR="0005365A" w:rsidTr="00DF2A33">
        <w:trPr>
          <w:cantSplit/>
          <w:trHeight w:val="284"/>
        </w:trPr>
        <w:tc>
          <w:tcPr>
            <w:tcW w:w="5103" w:type="dxa"/>
            <w:hideMark/>
          </w:tcPr>
          <w:p w:rsidR="0005365A" w:rsidRPr="00A3661E" w:rsidRDefault="0005365A" w:rsidP="0005365A">
            <w:pPr>
              <w:ind w:firstLine="0"/>
              <w:jc w:val="both"/>
              <w:rPr>
                <w:szCs w:val="24"/>
              </w:rPr>
            </w:pPr>
            <w:r w:rsidRPr="00A3661E">
              <w:rPr>
                <w:szCs w:val="24"/>
              </w:rPr>
              <w:t>Lietuvos dailės muziejui</w:t>
            </w:r>
          </w:p>
        </w:tc>
        <w:tc>
          <w:tcPr>
            <w:tcW w:w="567" w:type="dxa"/>
          </w:tcPr>
          <w:p w:rsidR="0005365A" w:rsidRDefault="0005365A" w:rsidP="0005365A">
            <w:pPr>
              <w:ind w:firstLine="0"/>
              <w:rPr>
                <w:lang w:val="en-US"/>
              </w:rPr>
            </w:pPr>
          </w:p>
        </w:tc>
        <w:tc>
          <w:tcPr>
            <w:tcW w:w="1472" w:type="dxa"/>
            <w:gridSpan w:val="2"/>
            <w:vAlign w:val="center"/>
          </w:tcPr>
          <w:p w:rsidR="0005365A" w:rsidRDefault="0005365A" w:rsidP="0005365A">
            <w:pPr>
              <w:ind w:firstLine="0"/>
              <w:rPr>
                <w:lang w:val="en-US"/>
              </w:rPr>
            </w:pPr>
          </w:p>
        </w:tc>
        <w:tc>
          <w:tcPr>
            <w:tcW w:w="430" w:type="dxa"/>
            <w:vAlign w:val="center"/>
          </w:tcPr>
          <w:p w:rsidR="0005365A" w:rsidRDefault="0005365A" w:rsidP="0005365A">
            <w:pPr>
              <w:ind w:firstLine="0"/>
              <w:jc w:val="center"/>
              <w:rPr>
                <w:lang w:val="en-US"/>
              </w:rPr>
            </w:pPr>
          </w:p>
        </w:tc>
        <w:tc>
          <w:tcPr>
            <w:tcW w:w="2068" w:type="dxa"/>
            <w:vAlign w:val="center"/>
          </w:tcPr>
          <w:p w:rsidR="0005365A" w:rsidRDefault="0005365A" w:rsidP="0005365A">
            <w:pPr>
              <w:ind w:left="85" w:firstLine="0"/>
              <w:rPr>
                <w:lang w:val="en-US"/>
              </w:rPr>
            </w:pPr>
          </w:p>
        </w:tc>
      </w:tr>
      <w:tr w:rsidR="0005365A" w:rsidTr="00DF2A33">
        <w:trPr>
          <w:cantSplit/>
          <w:trHeight w:val="291"/>
        </w:trPr>
        <w:tc>
          <w:tcPr>
            <w:tcW w:w="5103" w:type="dxa"/>
          </w:tcPr>
          <w:p w:rsidR="0005365A" w:rsidRDefault="0005365A" w:rsidP="0005365A">
            <w:pPr>
              <w:ind w:firstLine="0"/>
              <w:rPr>
                <w:szCs w:val="24"/>
              </w:rPr>
            </w:pPr>
            <w:r w:rsidRPr="00A3661E">
              <w:rPr>
                <w:szCs w:val="24"/>
              </w:rPr>
              <w:t xml:space="preserve">El. paštas: </w:t>
            </w:r>
            <w:r w:rsidRPr="00A3661E">
              <w:rPr>
                <w:rStyle w:val="Hyperlink"/>
                <w:szCs w:val="24"/>
              </w:rPr>
              <w:t>arunas@steponenas.lt</w:t>
            </w:r>
            <w:r w:rsidRPr="00A3661E">
              <w:rPr>
                <w:szCs w:val="24"/>
              </w:rPr>
              <w:t xml:space="preserve"> </w:t>
            </w:r>
          </w:p>
          <w:p w:rsidR="0005365A" w:rsidRDefault="0005365A" w:rsidP="0005365A">
            <w:pPr>
              <w:ind w:firstLine="0"/>
            </w:pPr>
          </w:p>
        </w:tc>
        <w:tc>
          <w:tcPr>
            <w:tcW w:w="567" w:type="dxa"/>
          </w:tcPr>
          <w:p w:rsidR="0005365A" w:rsidRDefault="0005365A" w:rsidP="0005365A">
            <w:pPr>
              <w:ind w:right="113" w:firstLine="0"/>
              <w:jc w:val="center"/>
              <w:rPr>
                <w:lang w:val="en-US"/>
              </w:rPr>
            </w:pPr>
          </w:p>
        </w:tc>
        <w:tc>
          <w:tcPr>
            <w:tcW w:w="198" w:type="dxa"/>
          </w:tcPr>
          <w:p w:rsidR="0005365A" w:rsidRDefault="0005365A" w:rsidP="0005365A">
            <w:pPr>
              <w:ind w:firstLine="0"/>
              <w:rPr>
                <w:lang w:val="en-US"/>
              </w:rPr>
            </w:pPr>
          </w:p>
        </w:tc>
        <w:tc>
          <w:tcPr>
            <w:tcW w:w="1274" w:type="dxa"/>
          </w:tcPr>
          <w:p w:rsidR="0005365A" w:rsidRDefault="0005365A" w:rsidP="0005365A">
            <w:pPr>
              <w:ind w:left="-283" w:firstLine="283"/>
              <w:rPr>
                <w:lang w:val="en-US"/>
              </w:rPr>
            </w:pPr>
          </w:p>
        </w:tc>
        <w:tc>
          <w:tcPr>
            <w:tcW w:w="430" w:type="dxa"/>
          </w:tcPr>
          <w:p w:rsidR="0005365A" w:rsidRDefault="0005365A" w:rsidP="0005365A">
            <w:pPr>
              <w:ind w:left="57" w:firstLine="0"/>
              <w:rPr>
                <w:lang w:val="en-US"/>
              </w:rPr>
            </w:pPr>
          </w:p>
        </w:tc>
        <w:tc>
          <w:tcPr>
            <w:tcW w:w="2068" w:type="dxa"/>
          </w:tcPr>
          <w:p w:rsidR="0005365A" w:rsidRDefault="0005365A" w:rsidP="0005365A">
            <w:pPr>
              <w:ind w:firstLine="0"/>
              <w:rPr>
                <w:lang w:val="en-US"/>
              </w:rPr>
            </w:pPr>
          </w:p>
        </w:tc>
      </w:tr>
      <w:tr w:rsidR="00ED512D" w:rsidTr="0005365A">
        <w:trPr>
          <w:cantSplit/>
          <w:trHeight w:val="289"/>
        </w:trPr>
        <w:tc>
          <w:tcPr>
            <w:tcW w:w="9640" w:type="dxa"/>
            <w:gridSpan w:val="6"/>
            <w:hideMark/>
          </w:tcPr>
          <w:p w:rsidR="00ED512D" w:rsidRDefault="00ED512D" w:rsidP="00A80228">
            <w:pPr>
              <w:overflowPunct w:val="0"/>
              <w:autoSpaceDE w:val="0"/>
              <w:autoSpaceDN w:val="0"/>
              <w:adjustRightInd w:val="0"/>
              <w:spacing w:before="240" w:line="276" w:lineRule="auto"/>
              <w:ind w:firstLine="0"/>
              <w:jc w:val="both"/>
              <w:rPr>
                <w:b/>
                <w:color w:val="000000"/>
              </w:rPr>
            </w:pPr>
            <w:r>
              <w:rPr>
                <w:b/>
                <w:caps/>
                <w:lang w:val="en-US"/>
              </w:rPr>
              <w:t>DĖL</w:t>
            </w:r>
            <w:r w:rsidR="009E2201">
              <w:rPr>
                <w:b/>
                <w:caps/>
                <w:lang w:val="en-US"/>
              </w:rPr>
              <w:t xml:space="preserve"> </w:t>
            </w:r>
            <w:r w:rsidR="00D72448">
              <w:rPr>
                <w:b/>
                <w:caps/>
                <w:lang w:val="en-US"/>
              </w:rPr>
              <w:t>Lietuvos dailės muziejAUS</w:t>
            </w:r>
            <w:r>
              <w:rPr>
                <w:b/>
                <w:caps/>
                <w:lang w:val="en-US"/>
              </w:rPr>
              <w:t xml:space="preserve"> projekto NR. </w:t>
            </w:r>
            <w:r w:rsidR="00D72448" w:rsidRPr="00D72448">
              <w:rPr>
                <w:b/>
                <w:caps/>
                <w:lang w:val="en-US"/>
              </w:rPr>
              <w:t>05.4.1-CPVA-V-301-01-0003</w:t>
            </w:r>
            <w:r w:rsidR="00D72448">
              <w:rPr>
                <w:b/>
                <w:caps/>
                <w:lang w:val="en-US"/>
              </w:rPr>
              <w:t xml:space="preserve"> </w:t>
            </w:r>
            <w:r w:rsidR="00373272">
              <w:rPr>
                <w:b/>
                <w:bCs/>
                <w:caps/>
                <w:lang w:val="en-US"/>
              </w:rPr>
              <w:t xml:space="preserve">Rangos darbų </w:t>
            </w:r>
            <w:r w:rsidRPr="001C6110">
              <w:rPr>
                <w:b/>
                <w:color w:val="000000"/>
              </w:rPr>
              <w:t>SUTARTIES KEITIMO</w:t>
            </w:r>
          </w:p>
          <w:p w:rsidR="007A5B8C" w:rsidRDefault="007A5B8C" w:rsidP="00A80228">
            <w:pPr>
              <w:overflowPunct w:val="0"/>
              <w:autoSpaceDE w:val="0"/>
              <w:autoSpaceDN w:val="0"/>
              <w:adjustRightInd w:val="0"/>
              <w:spacing w:before="240" w:line="276" w:lineRule="auto"/>
              <w:ind w:firstLine="0"/>
              <w:jc w:val="both"/>
              <w:rPr>
                <w:b/>
                <w:lang w:val="en-US"/>
              </w:rPr>
            </w:pPr>
          </w:p>
        </w:tc>
      </w:tr>
    </w:tbl>
    <w:p w:rsidR="007D24D8" w:rsidRDefault="007D24D8" w:rsidP="007D24D8">
      <w:pPr>
        <w:tabs>
          <w:tab w:val="num" w:pos="0"/>
        </w:tabs>
        <w:spacing w:line="276" w:lineRule="auto"/>
        <w:jc w:val="both"/>
      </w:pPr>
    </w:p>
    <w:p w:rsidR="00ED512D" w:rsidRPr="009138EA" w:rsidRDefault="00711917" w:rsidP="000A11C1">
      <w:pPr>
        <w:spacing w:line="360" w:lineRule="auto"/>
        <w:ind w:firstLine="567"/>
        <w:jc w:val="both"/>
        <w:rPr>
          <w:szCs w:val="24"/>
        </w:rPr>
      </w:pPr>
      <w:r>
        <w:rPr>
          <w:szCs w:val="24"/>
        </w:rPr>
        <w:t>V</w:t>
      </w:r>
      <w:r w:rsidR="00ED512D" w:rsidRPr="005836B7">
        <w:rPr>
          <w:szCs w:val="24"/>
        </w:rPr>
        <w:t>iešoji įstaiga Centrinė projektų valdymo agentūra</w:t>
      </w:r>
      <w:r w:rsidR="00CB487E">
        <w:rPr>
          <w:szCs w:val="24"/>
        </w:rPr>
        <w:t xml:space="preserve"> </w:t>
      </w:r>
      <w:r w:rsidR="00246D08">
        <w:rPr>
          <w:szCs w:val="24"/>
        </w:rPr>
        <w:t xml:space="preserve">(CPVA) </w:t>
      </w:r>
      <w:r w:rsidR="00CB487E">
        <w:rPr>
          <w:szCs w:val="24"/>
        </w:rPr>
        <w:t xml:space="preserve">išnagrinėjo Jūsų </w:t>
      </w:r>
      <w:r w:rsidR="00F410E2">
        <w:rPr>
          <w:szCs w:val="24"/>
        </w:rPr>
        <w:t xml:space="preserve">per duomenų mainų svetainę </w:t>
      </w:r>
      <w:r w:rsidR="005F439C">
        <w:rPr>
          <w:szCs w:val="24"/>
        </w:rPr>
        <w:t>2020</w:t>
      </w:r>
      <w:r w:rsidR="00CB487E">
        <w:rPr>
          <w:szCs w:val="24"/>
        </w:rPr>
        <w:t xml:space="preserve"> m. </w:t>
      </w:r>
      <w:r w:rsidR="00884DFE">
        <w:rPr>
          <w:szCs w:val="24"/>
        </w:rPr>
        <w:t>balandžio 9</w:t>
      </w:r>
      <w:r w:rsidR="00E81CB1">
        <w:rPr>
          <w:szCs w:val="24"/>
        </w:rPr>
        <w:t xml:space="preserve"> d. </w:t>
      </w:r>
      <w:r w:rsidR="00D72448">
        <w:rPr>
          <w:szCs w:val="24"/>
        </w:rPr>
        <w:t>pateikt</w:t>
      </w:r>
      <w:r w:rsidR="00884DFE">
        <w:rPr>
          <w:szCs w:val="24"/>
        </w:rPr>
        <w:t>ą pakeitimo</w:t>
      </w:r>
      <w:r w:rsidR="00D72448">
        <w:rPr>
          <w:szCs w:val="24"/>
        </w:rPr>
        <w:t xml:space="preserve"> nurodym</w:t>
      </w:r>
      <w:r w:rsidR="00884DFE">
        <w:rPr>
          <w:szCs w:val="24"/>
        </w:rPr>
        <w:t>ą</w:t>
      </w:r>
      <w:r w:rsidR="00E123A4">
        <w:rPr>
          <w:szCs w:val="24"/>
        </w:rPr>
        <w:t xml:space="preserve"> Nr.</w:t>
      </w:r>
      <w:r w:rsidR="00E81CB1">
        <w:rPr>
          <w:szCs w:val="24"/>
        </w:rPr>
        <w:t xml:space="preserve"> </w:t>
      </w:r>
      <w:r w:rsidR="00884DFE">
        <w:rPr>
          <w:szCs w:val="24"/>
        </w:rPr>
        <w:t>12</w:t>
      </w:r>
      <w:r w:rsidR="008E2FF2">
        <w:rPr>
          <w:szCs w:val="24"/>
        </w:rPr>
        <w:t xml:space="preserve"> </w:t>
      </w:r>
      <w:r w:rsidR="00CB487E" w:rsidRPr="009138EA">
        <w:rPr>
          <w:szCs w:val="24"/>
        </w:rPr>
        <w:t xml:space="preserve">dėl </w:t>
      </w:r>
      <w:r w:rsidR="00E123A4">
        <w:rPr>
          <w:szCs w:val="24"/>
        </w:rPr>
        <w:t xml:space="preserve">atsisakomų ir </w:t>
      </w:r>
      <w:r w:rsidR="00D72448">
        <w:rPr>
          <w:szCs w:val="24"/>
        </w:rPr>
        <w:t>papildomų</w:t>
      </w:r>
      <w:r w:rsidR="00A80228" w:rsidRPr="009138EA">
        <w:rPr>
          <w:szCs w:val="24"/>
        </w:rPr>
        <w:t xml:space="preserve"> </w:t>
      </w:r>
      <w:r w:rsidR="00CB487E" w:rsidRPr="009138EA">
        <w:rPr>
          <w:szCs w:val="24"/>
        </w:rPr>
        <w:t>darbų</w:t>
      </w:r>
      <w:r w:rsidR="00373272" w:rsidRPr="009138EA">
        <w:rPr>
          <w:szCs w:val="24"/>
        </w:rPr>
        <w:t xml:space="preserve"> </w:t>
      </w:r>
      <w:r w:rsidR="00CB487E" w:rsidRPr="009138EA">
        <w:rPr>
          <w:szCs w:val="24"/>
        </w:rPr>
        <w:t>įsigijimo</w:t>
      </w:r>
      <w:r w:rsidR="00A84533" w:rsidRPr="009138EA">
        <w:rPr>
          <w:szCs w:val="24"/>
        </w:rPr>
        <w:t xml:space="preserve"> </w:t>
      </w:r>
      <w:r w:rsidR="006158B5" w:rsidRPr="009138EA">
        <w:rPr>
          <w:szCs w:val="24"/>
        </w:rPr>
        <w:t>į</w:t>
      </w:r>
      <w:r w:rsidR="00373272" w:rsidRPr="009138EA">
        <w:rPr>
          <w:szCs w:val="24"/>
        </w:rPr>
        <w:t>gyvendinant</w:t>
      </w:r>
      <w:r w:rsidR="00CB487E" w:rsidRPr="009138EA">
        <w:rPr>
          <w:szCs w:val="24"/>
        </w:rPr>
        <w:t xml:space="preserve"> </w:t>
      </w:r>
      <w:r w:rsidR="00ED512D" w:rsidRPr="009138EA">
        <w:rPr>
          <w:szCs w:val="24"/>
        </w:rPr>
        <w:t>p</w:t>
      </w:r>
      <w:r w:rsidR="00373272" w:rsidRPr="009138EA">
        <w:rPr>
          <w:szCs w:val="24"/>
        </w:rPr>
        <w:t>rojektą</w:t>
      </w:r>
      <w:r w:rsidR="00ED512D" w:rsidRPr="009138EA">
        <w:rPr>
          <w:szCs w:val="24"/>
        </w:rPr>
        <w:t xml:space="preserve"> </w:t>
      </w:r>
      <w:r w:rsidR="00ED512D" w:rsidRPr="009138EA">
        <w:t>„</w:t>
      </w:r>
      <w:r w:rsidR="00D72448" w:rsidRPr="00D72448">
        <w:t>Prano Gudyno restauravimo centro pritaikymas kultūros paslaugoms</w:t>
      </w:r>
      <w:r w:rsidR="00723892" w:rsidRPr="009138EA">
        <w:t>“</w:t>
      </w:r>
      <w:r w:rsidR="00ED512D" w:rsidRPr="009138EA">
        <w:t xml:space="preserve">, projekto kodas </w:t>
      </w:r>
      <w:r w:rsidR="00ED512D" w:rsidRPr="009138EA">
        <w:rPr>
          <w:szCs w:val="24"/>
        </w:rPr>
        <w:t xml:space="preserve">Nr. </w:t>
      </w:r>
      <w:r w:rsidR="00D72448" w:rsidRPr="00D72448">
        <w:rPr>
          <w:caps/>
          <w:lang w:val="en-US"/>
        </w:rPr>
        <w:t>05.4.1-CPVA-V-301-01-0003</w:t>
      </w:r>
      <w:r w:rsidR="00ED512D" w:rsidRPr="009138EA">
        <w:rPr>
          <w:szCs w:val="24"/>
        </w:rPr>
        <w:t xml:space="preserve">. </w:t>
      </w:r>
    </w:p>
    <w:p w:rsidR="00194D91" w:rsidRDefault="00E62451" w:rsidP="00E81CB1">
      <w:pPr>
        <w:spacing w:line="360" w:lineRule="auto"/>
        <w:ind w:firstLine="567"/>
        <w:jc w:val="both"/>
        <w:rPr>
          <w:szCs w:val="24"/>
        </w:rPr>
      </w:pPr>
      <w:r w:rsidRPr="009138EA">
        <w:rPr>
          <w:szCs w:val="24"/>
        </w:rPr>
        <w:t xml:space="preserve">Informuojame, kad nagrinėjant </w:t>
      </w:r>
      <w:r w:rsidR="00F539B0">
        <w:rPr>
          <w:szCs w:val="24"/>
        </w:rPr>
        <w:t xml:space="preserve">pakeitimų nurodymus </w:t>
      </w:r>
      <w:r w:rsidR="009C51D3">
        <w:rPr>
          <w:szCs w:val="24"/>
        </w:rPr>
        <w:t xml:space="preserve">buvo atsižvelgta į: a) </w:t>
      </w:r>
      <w:r w:rsidRPr="009138EA">
        <w:t xml:space="preserve"> </w:t>
      </w:r>
      <w:r w:rsidRPr="008B4507">
        <w:t>201</w:t>
      </w:r>
      <w:r w:rsidR="00862B86">
        <w:t>9</w:t>
      </w:r>
      <w:r w:rsidRPr="008B4507">
        <w:t xml:space="preserve"> m. </w:t>
      </w:r>
      <w:r w:rsidR="00862B86">
        <w:t>gegužės 17</w:t>
      </w:r>
      <w:r w:rsidRPr="008B4507">
        <w:t xml:space="preserve"> d. pirkimo sutarties Nr. </w:t>
      </w:r>
      <w:r w:rsidR="00862B86">
        <w:t>D</w:t>
      </w:r>
      <w:r w:rsidR="009138EA">
        <w:t>-0</w:t>
      </w:r>
      <w:r w:rsidR="00862B86">
        <w:t>3</w:t>
      </w:r>
      <w:r w:rsidR="009138EA">
        <w:t>/</w:t>
      </w:r>
      <w:r w:rsidR="00862B86">
        <w:t>19</w:t>
      </w:r>
      <w:r w:rsidRPr="008B4507">
        <w:t xml:space="preserve"> (Pirkimo sutartis) kainodarą, kuri yra fiksuotos kainos</w:t>
      </w:r>
      <w:r w:rsidR="00862B86">
        <w:t xml:space="preserve"> su peržiūra</w:t>
      </w:r>
      <w:r w:rsidRPr="008B4507">
        <w:t xml:space="preserve"> (</w:t>
      </w:r>
      <w:r w:rsidRPr="009138EA">
        <w:t xml:space="preserve">žr. Pirkimo sutarties </w:t>
      </w:r>
      <w:r w:rsidR="009138EA">
        <w:t>9.2</w:t>
      </w:r>
      <w:r w:rsidRPr="009138EA">
        <w:t xml:space="preserve"> p.</w:t>
      </w:r>
      <w:r w:rsidRPr="008B4507">
        <w:t xml:space="preserve">); b) </w:t>
      </w:r>
      <w:r w:rsidR="00E81CB1">
        <w:rPr>
          <w:szCs w:val="24"/>
        </w:rPr>
        <w:t xml:space="preserve">rangos darbų pagal Pirkimo sutartį pirkimo dokumentus; c)  </w:t>
      </w:r>
      <w:r w:rsidR="005436F6" w:rsidRPr="009138EA">
        <w:rPr>
          <w:szCs w:val="24"/>
        </w:rPr>
        <w:t>STR1.04.04:2017 „Statinio projektavimas, projekto ekspertizė“</w:t>
      </w:r>
      <w:r w:rsidR="003F46A0" w:rsidRPr="009138EA">
        <w:rPr>
          <w:szCs w:val="24"/>
        </w:rPr>
        <w:t xml:space="preserve"> </w:t>
      </w:r>
      <w:r w:rsidR="005436F6" w:rsidRPr="009138EA">
        <w:rPr>
          <w:szCs w:val="24"/>
        </w:rPr>
        <w:t>37 p.</w:t>
      </w:r>
      <w:r w:rsidR="000C02B0" w:rsidRPr="009138EA">
        <w:rPr>
          <w:szCs w:val="24"/>
        </w:rPr>
        <w:t>,</w:t>
      </w:r>
      <w:r w:rsidR="005436F6" w:rsidRPr="009138EA">
        <w:rPr>
          <w:szCs w:val="24"/>
        </w:rPr>
        <w:t xml:space="preserve"> </w:t>
      </w:r>
      <w:r w:rsidR="00711917">
        <w:rPr>
          <w:szCs w:val="24"/>
        </w:rPr>
        <w:t xml:space="preserve">kuriame nustatyta, kad </w:t>
      </w:r>
      <w:r w:rsidR="005436F6" w:rsidRPr="009138EA">
        <w:rPr>
          <w:szCs w:val="24"/>
        </w:rPr>
        <w:t>jei projekto dokumentuose randama neatitikimų ar prieštaravimų, dokumentų viršenybė nustatoma</w:t>
      </w:r>
      <w:r w:rsidR="005436F6" w:rsidRPr="005436F6">
        <w:rPr>
          <w:szCs w:val="24"/>
        </w:rPr>
        <w:t xml:space="preserve"> taip: techninės specifikacijos; aiškinamieji raštai; brėžiniai; sąnaudų kiekių žiniaraščiai</w:t>
      </w:r>
      <w:r w:rsidR="00E81CB1">
        <w:rPr>
          <w:szCs w:val="24"/>
        </w:rPr>
        <w:t>.</w:t>
      </w:r>
    </w:p>
    <w:p w:rsidR="00F9092F" w:rsidRDefault="008C5D48" w:rsidP="00E81CB1">
      <w:pPr>
        <w:spacing w:line="360" w:lineRule="auto"/>
        <w:ind w:firstLine="567"/>
        <w:jc w:val="both"/>
        <w:rPr>
          <w:szCs w:val="24"/>
        </w:rPr>
      </w:pPr>
      <w:r>
        <w:rPr>
          <w:szCs w:val="24"/>
        </w:rPr>
        <w:t xml:space="preserve"> </w:t>
      </w:r>
    </w:p>
    <w:p w:rsidR="005F439C" w:rsidRPr="005F439C" w:rsidRDefault="005F439C" w:rsidP="005F439C">
      <w:pPr>
        <w:pStyle w:val="ListParagraph"/>
        <w:numPr>
          <w:ilvl w:val="0"/>
          <w:numId w:val="9"/>
        </w:numPr>
        <w:spacing w:line="360" w:lineRule="auto"/>
        <w:jc w:val="both"/>
        <w:rPr>
          <w:i/>
          <w:szCs w:val="24"/>
        </w:rPr>
      </w:pPr>
      <w:r w:rsidRPr="005F439C">
        <w:rPr>
          <w:i/>
          <w:szCs w:val="24"/>
        </w:rPr>
        <w:t xml:space="preserve">Dėl </w:t>
      </w:r>
      <w:r w:rsidR="00884DFE">
        <w:rPr>
          <w:i/>
          <w:szCs w:val="24"/>
        </w:rPr>
        <w:t>eksploatuojamo stogo</w:t>
      </w:r>
      <w:r w:rsidRPr="005F439C">
        <w:rPr>
          <w:i/>
          <w:szCs w:val="24"/>
        </w:rPr>
        <w:t>:</w:t>
      </w:r>
    </w:p>
    <w:p w:rsidR="00B45E30" w:rsidRDefault="00EB4D93" w:rsidP="001D16F9">
      <w:pPr>
        <w:spacing w:line="360" w:lineRule="auto"/>
        <w:ind w:firstLine="709"/>
        <w:jc w:val="both"/>
      </w:pPr>
      <w:r w:rsidRPr="00EB4D93">
        <w:rPr>
          <w:szCs w:val="24"/>
        </w:rPr>
        <w:t>Projekto vykdytojas informavo</w:t>
      </w:r>
      <w:r>
        <w:rPr>
          <w:szCs w:val="24"/>
        </w:rPr>
        <w:t xml:space="preserve">, </w:t>
      </w:r>
      <w:r w:rsidR="00884DFE">
        <w:rPr>
          <w:szCs w:val="24"/>
        </w:rPr>
        <w:t>kad brėžinyje 17.073-TP-SK.B-15 yra parodytas eksp</w:t>
      </w:r>
      <w:r w:rsidR="00546FFD">
        <w:rPr>
          <w:szCs w:val="24"/>
        </w:rPr>
        <w:t>l</w:t>
      </w:r>
      <w:r w:rsidR="00884DFE">
        <w:rPr>
          <w:szCs w:val="24"/>
        </w:rPr>
        <w:t xml:space="preserve">oatuojamo stogo dangos įrengimas ir kuriame yra numatyta, kad </w:t>
      </w:r>
      <w:r w:rsidR="008F7AE0">
        <w:rPr>
          <w:szCs w:val="24"/>
        </w:rPr>
        <w:t xml:space="preserve">ant </w:t>
      </w:r>
      <w:r w:rsidR="00884DFE">
        <w:rPr>
          <w:szCs w:val="24"/>
        </w:rPr>
        <w:t xml:space="preserve">termoizoliacijos </w:t>
      </w:r>
      <w:r w:rsidR="00884DFE">
        <w:rPr>
          <w:szCs w:val="24"/>
        </w:rPr>
        <w:lastRenderedPageBreak/>
        <w:t xml:space="preserve">sluoksnio – </w:t>
      </w:r>
      <w:proofErr w:type="spellStart"/>
      <w:r w:rsidR="00884DFE">
        <w:rPr>
          <w:szCs w:val="24"/>
        </w:rPr>
        <w:t>ekstrudinio</w:t>
      </w:r>
      <w:proofErr w:type="spellEnd"/>
      <w:r w:rsidR="00884DFE">
        <w:rPr>
          <w:szCs w:val="24"/>
        </w:rPr>
        <w:t xml:space="preserve"> </w:t>
      </w:r>
      <w:proofErr w:type="spellStart"/>
      <w:r w:rsidR="00884DFE">
        <w:rPr>
          <w:szCs w:val="24"/>
        </w:rPr>
        <w:t>polistireno</w:t>
      </w:r>
      <w:proofErr w:type="spellEnd"/>
      <w:r w:rsidR="00884DFE">
        <w:rPr>
          <w:szCs w:val="24"/>
        </w:rPr>
        <w:t xml:space="preserve"> dedama ruloninė klijuotinė </w:t>
      </w:r>
      <w:r w:rsidR="008F7AE0">
        <w:rPr>
          <w:szCs w:val="24"/>
        </w:rPr>
        <w:t xml:space="preserve">hidroizoliacija. </w:t>
      </w:r>
      <w:r w:rsidR="00546FFD">
        <w:rPr>
          <w:szCs w:val="24"/>
        </w:rPr>
        <w:t>T</w:t>
      </w:r>
      <w:r w:rsidR="008F7AE0">
        <w:rPr>
          <w:szCs w:val="24"/>
        </w:rPr>
        <w:t>oks sprendinys nėra tinkamas, nes rulonin</w:t>
      </w:r>
      <w:r w:rsidR="00546FFD">
        <w:rPr>
          <w:szCs w:val="24"/>
        </w:rPr>
        <w:t>ė</w:t>
      </w:r>
      <w:r w:rsidR="008F7AE0">
        <w:rPr>
          <w:szCs w:val="24"/>
        </w:rPr>
        <w:t xml:space="preserve"> klij</w:t>
      </w:r>
      <w:r w:rsidR="00546FFD">
        <w:rPr>
          <w:szCs w:val="24"/>
        </w:rPr>
        <w:t>u</w:t>
      </w:r>
      <w:r w:rsidR="008F7AE0">
        <w:rPr>
          <w:szCs w:val="24"/>
        </w:rPr>
        <w:t>otin</w:t>
      </w:r>
      <w:r w:rsidR="00546FFD">
        <w:rPr>
          <w:szCs w:val="24"/>
        </w:rPr>
        <w:t>ė</w:t>
      </w:r>
      <w:r w:rsidR="008F7AE0">
        <w:rPr>
          <w:szCs w:val="24"/>
        </w:rPr>
        <w:t xml:space="preserve"> hidroizoliacij</w:t>
      </w:r>
      <w:r w:rsidR="00546FFD">
        <w:rPr>
          <w:szCs w:val="24"/>
        </w:rPr>
        <w:t>a</w:t>
      </w:r>
      <w:r w:rsidR="008F7AE0">
        <w:rPr>
          <w:szCs w:val="24"/>
        </w:rPr>
        <w:t xml:space="preserve"> yra tvirtinama su ugnimi, ir </w:t>
      </w:r>
      <w:r w:rsidR="00546FFD">
        <w:rPr>
          <w:szCs w:val="24"/>
        </w:rPr>
        <w:t xml:space="preserve">toks jos dengimo būdas </w:t>
      </w:r>
      <w:r w:rsidR="008F7AE0">
        <w:rPr>
          <w:szCs w:val="24"/>
        </w:rPr>
        <w:t>pažeist</w:t>
      </w:r>
      <w:r w:rsidR="00546FFD">
        <w:rPr>
          <w:szCs w:val="24"/>
        </w:rPr>
        <w:t>ų</w:t>
      </w:r>
      <w:r w:rsidR="008F7AE0">
        <w:rPr>
          <w:szCs w:val="24"/>
        </w:rPr>
        <w:t xml:space="preserve"> </w:t>
      </w:r>
      <w:proofErr w:type="spellStart"/>
      <w:r w:rsidR="008F7AE0">
        <w:rPr>
          <w:szCs w:val="24"/>
        </w:rPr>
        <w:t>ekstrudinų</w:t>
      </w:r>
      <w:proofErr w:type="spellEnd"/>
      <w:r w:rsidR="008F7AE0">
        <w:rPr>
          <w:szCs w:val="24"/>
        </w:rPr>
        <w:t xml:space="preserve"> </w:t>
      </w:r>
      <w:proofErr w:type="spellStart"/>
      <w:r w:rsidR="008F7AE0">
        <w:rPr>
          <w:szCs w:val="24"/>
        </w:rPr>
        <w:t>polistiren</w:t>
      </w:r>
      <w:r w:rsidR="00546FFD">
        <w:rPr>
          <w:szCs w:val="24"/>
        </w:rPr>
        <w:t>ą</w:t>
      </w:r>
      <w:proofErr w:type="spellEnd"/>
      <w:r w:rsidR="008F7AE0">
        <w:rPr>
          <w:szCs w:val="24"/>
        </w:rPr>
        <w:t>. Taip pat</w:t>
      </w:r>
      <w:r w:rsidR="008B2B9A">
        <w:rPr>
          <w:szCs w:val="24"/>
        </w:rPr>
        <w:t xml:space="preserve"> vadovaujantis </w:t>
      </w:r>
      <w:r w:rsidR="008B2B9A" w:rsidRPr="008B2B9A">
        <w:rPr>
          <w:szCs w:val="24"/>
        </w:rPr>
        <w:t>STR 2.04.01:2018 „</w:t>
      </w:r>
      <w:r w:rsidR="008B2B9A">
        <w:rPr>
          <w:szCs w:val="24"/>
        </w:rPr>
        <w:t>Pa</w:t>
      </w:r>
      <w:r w:rsidR="008B2B9A" w:rsidRPr="008B2B9A">
        <w:rPr>
          <w:szCs w:val="24"/>
        </w:rPr>
        <w:t xml:space="preserve">statų </w:t>
      </w:r>
      <w:proofErr w:type="spellStart"/>
      <w:r w:rsidR="008B2B9A" w:rsidRPr="008B2B9A">
        <w:rPr>
          <w:szCs w:val="24"/>
        </w:rPr>
        <w:t>atitvaros</w:t>
      </w:r>
      <w:proofErr w:type="spellEnd"/>
      <w:r w:rsidR="008B2B9A" w:rsidRPr="008B2B9A">
        <w:rPr>
          <w:szCs w:val="24"/>
        </w:rPr>
        <w:t xml:space="preserve">. </w:t>
      </w:r>
      <w:r w:rsidR="008B2B9A">
        <w:rPr>
          <w:szCs w:val="24"/>
        </w:rPr>
        <w:t>S</w:t>
      </w:r>
      <w:r w:rsidR="008B2B9A" w:rsidRPr="008B2B9A">
        <w:rPr>
          <w:szCs w:val="24"/>
        </w:rPr>
        <w:t>ienos, stogai, langai ir išorinės įėjimo durys“</w:t>
      </w:r>
      <w:r w:rsidR="008B2B9A">
        <w:rPr>
          <w:szCs w:val="24"/>
        </w:rPr>
        <w:t xml:space="preserve"> 54.1 p. „</w:t>
      </w:r>
      <w:r w:rsidR="008B2B9A">
        <w:t>stogo sujungimo vietose su sienomis ir kitais vertikaliais paviršiais hidroizoliacinė danga turi būti pakelta į viršų ne mažiau kaip 300 mm virš grindų dangos. Sujungimo vietose su parapetais, kai parapeto aukštis žemesnis kaip 300 mm, hidroizoliacinė danga užleidžiama ant parapeto viršaus ir pritvirtinama. Hidroizoliacinės dangos kraštas turi būti užsandarintas, kad į stogo konstrukcijas nepatektų vanduo“, minėtame brėžinyje tok</w:t>
      </w:r>
      <w:r w:rsidR="002106B4">
        <w:t>s</w:t>
      </w:r>
      <w:bookmarkStart w:id="0" w:name="_GoBack"/>
      <w:bookmarkEnd w:id="0"/>
      <w:r w:rsidR="008B2B9A">
        <w:t xml:space="preserve"> sprendin</w:t>
      </w:r>
      <w:r w:rsidR="002106B4">
        <w:t>ys</w:t>
      </w:r>
      <w:r w:rsidR="008B2B9A">
        <w:t xml:space="preserve"> nebuvo numatyta</w:t>
      </w:r>
      <w:r w:rsidR="002106B4">
        <w:t>s</w:t>
      </w:r>
      <w:r w:rsidR="008B2B9A">
        <w:t xml:space="preserve">. Įvertinus aplinkybes dėl </w:t>
      </w:r>
      <w:r w:rsidR="008B2B9A" w:rsidRPr="008B2B9A">
        <w:t>kurių p</w:t>
      </w:r>
      <w:r w:rsidR="000F2BD5" w:rsidRPr="008B2B9A">
        <w:t xml:space="preserve">akeitimas </w:t>
      </w:r>
      <w:r w:rsidR="008B2B9A" w:rsidRPr="008B2B9A">
        <w:t>atsirado,</w:t>
      </w:r>
      <w:r w:rsidR="00546FFD">
        <w:t xml:space="preserve"> CPVA nuomone,</w:t>
      </w:r>
      <w:r w:rsidR="008B2B9A" w:rsidRPr="008B2B9A">
        <w:t xml:space="preserve"> pakeitimas</w:t>
      </w:r>
      <w:r w:rsidR="000F2BD5" w:rsidRPr="008B2B9A">
        <w:t xml:space="preserve"> </w:t>
      </w:r>
      <w:r w:rsidR="00546FFD">
        <w:t>galėtų būti</w:t>
      </w:r>
      <w:r w:rsidR="000F2BD5" w:rsidRPr="008B2B9A">
        <w:t xml:space="preserve"> pagrįstas, nes pakeitimo būtinybė atsirado dėl aplinkybių, kurių protinga ir apdairi perkančioji organizacija negalėjo numatyti (plyšiai ir įtrukimai atsivėrė atidengus sienų tinką), ir kai kartu yra šios sąlygos: a) pakeitimas iš esmės nepakeičia pirkimo sutarties ar preliminariosios sutarties pobūdžio; b) atskiro pakeitimo vertė neviršija 50 procentų, o bendra atskirų pakeitimų pagal šį punktą vertė – 100 procentų pradinės pirkimo sutarties ar preliminariosios sutarties vertės. Papildomų darbų suma – </w:t>
      </w:r>
      <w:r w:rsidR="008B2B9A">
        <w:t>15.855,51</w:t>
      </w:r>
      <w:r w:rsidR="0002458D">
        <w:t>Eur su PVM</w:t>
      </w:r>
      <w:r w:rsidR="008B2B9A">
        <w:t xml:space="preserve">, atsisakomų darbų suma - </w:t>
      </w:r>
      <w:r w:rsidR="000F2BD5" w:rsidRPr="008B2B9A">
        <w:t xml:space="preserve"> </w:t>
      </w:r>
      <w:r w:rsidR="008B2B9A">
        <w:t xml:space="preserve">10.214,83 </w:t>
      </w:r>
      <w:proofErr w:type="spellStart"/>
      <w:r w:rsidR="000F2BD5" w:rsidRPr="008B2B9A">
        <w:t>Eur</w:t>
      </w:r>
      <w:proofErr w:type="spellEnd"/>
      <w:r w:rsidR="000F2BD5" w:rsidRPr="008B2B9A">
        <w:t xml:space="preserve"> su PVM priskirtin</w:t>
      </w:r>
      <w:r w:rsidR="008B2B9A">
        <w:t>os</w:t>
      </w:r>
      <w:r w:rsidR="000F2BD5" w:rsidRPr="008B2B9A">
        <w:t xml:space="preserve"> pakeitimams, atliekamiems pagal Viešųjų pirkimų įstatymo (VPĮ) 89 str. 1 d. 3 p.</w:t>
      </w:r>
    </w:p>
    <w:p w:rsidR="008B2B9A" w:rsidRDefault="008B2B9A" w:rsidP="008B2B9A">
      <w:pPr>
        <w:spacing w:line="360" w:lineRule="auto"/>
        <w:ind w:firstLine="567"/>
        <w:jc w:val="both"/>
      </w:pPr>
    </w:p>
    <w:p w:rsidR="008B2B9A" w:rsidRPr="0042319B" w:rsidRDefault="008B2B9A" w:rsidP="008B2B9A">
      <w:pPr>
        <w:pStyle w:val="ListParagraph"/>
        <w:numPr>
          <w:ilvl w:val="0"/>
          <w:numId w:val="9"/>
        </w:numPr>
        <w:spacing w:line="360" w:lineRule="auto"/>
        <w:jc w:val="both"/>
        <w:rPr>
          <w:i/>
        </w:rPr>
      </w:pPr>
      <w:r w:rsidRPr="0042319B">
        <w:rPr>
          <w:i/>
        </w:rPr>
        <w:t>Dėl arkos stiprinimo darbų:</w:t>
      </w:r>
    </w:p>
    <w:p w:rsidR="00281739" w:rsidRDefault="0042319B" w:rsidP="001D16F9">
      <w:pPr>
        <w:pStyle w:val="ListParagraph"/>
        <w:spacing w:line="360" w:lineRule="auto"/>
        <w:ind w:left="0" w:firstLine="927"/>
        <w:jc w:val="both"/>
      </w:pPr>
      <w:r>
        <w:lastRenderedPageBreak/>
        <w:t>Vykdant darbus, Rūdninkų g. 10, 1B2/p, pastebėta, kad arka, skirta įvažiavimui į vidinį kiemą</w:t>
      </w:r>
      <w:r w:rsidR="00546FFD">
        <w:t>,</w:t>
      </w:r>
      <w:r>
        <w:t xml:space="preserve"> yra pavojingai atitrūkusi, sienoje yra atsivėrę dideli plyšiai, matosi, kad siena yra nestabili ir gali atsirasti naujų plyšių. Darbo projekte yra paruoštas sprendinys dėl arkos sustiprinimo darbų.</w:t>
      </w:r>
      <w:r w:rsidR="001D16F9">
        <w:t xml:space="preserve"> </w:t>
      </w:r>
    </w:p>
    <w:p w:rsidR="000F37C3" w:rsidRPr="008D1D82" w:rsidRDefault="00546FFD" w:rsidP="00546FFD">
      <w:pPr>
        <w:pStyle w:val="ListParagraph"/>
        <w:spacing w:line="360" w:lineRule="auto"/>
        <w:ind w:left="0" w:firstLine="927"/>
        <w:jc w:val="both"/>
      </w:pPr>
      <w:r>
        <w:t>CPVA nuomone, p</w:t>
      </w:r>
      <w:r w:rsidR="001D16F9" w:rsidRPr="001D16F9">
        <w:t>akeitim</w:t>
      </w:r>
      <w:r>
        <w:t xml:space="preserve">as galėtų būti </w:t>
      </w:r>
      <w:r w:rsidR="002106B4">
        <w:t xml:space="preserve">atliktas </w:t>
      </w:r>
      <w:r w:rsidR="001D16F9" w:rsidRPr="001D16F9">
        <w:t xml:space="preserve">vadovaujantis </w:t>
      </w:r>
      <w:r w:rsidR="001D16F9">
        <w:t>VPĮ</w:t>
      </w:r>
      <w:r w:rsidR="001D16F9" w:rsidRPr="001D16F9">
        <w:t xml:space="preserve"> 89 str. 2 d. nuostatomis, kadangi </w:t>
      </w:r>
      <w:r>
        <w:t>P</w:t>
      </w:r>
      <w:r w:rsidR="001D16F9" w:rsidRPr="001D16F9">
        <w:t xml:space="preserve">rojekto vykdytojas galėjo numatyti </w:t>
      </w:r>
      <w:r w:rsidR="001D16F9">
        <w:t>arkos sustiprinimo darbus</w:t>
      </w:r>
      <w:r w:rsidR="001D16F9" w:rsidRPr="001D16F9">
        <w:t xml:space="preserve"> rengiant techninį projektą, prieš vykdant rangos pirkimą. Pritariama papildomų darbų sumai – </w:t>
      </w:r>
      <w:r w:rsidR="009A10ED">
        <w:t>1.601,21</w:t>
      </w:r>
      <w:r w:rsidR="001D16F9" w:rsidRPr="001D16F9">
        <w:t xml:space="preserve"> </w:t>
      </w:r>
      <w:proofErr w:type="spellStart"/>
      <w:r w:rsidR="001D16F9" w:rsidRPr="001D16F9">
        <w:t>Eur</w:t>
      </w:r>
      <w:proofErr w:type="spellEnd"/>
      <w:r w:rsidR="001D16F9" w:rsidRPr="001D16F9">
        <w:t xml:space="preserve"> su PVM</w:t>
      </w:r>
      <w:r w:rsidR="000F37C3">
        <w:t>.</w:t>
      </w:r>
    </w:p>
    <w:p w:rsidR="007B526F" w:rsidRPr="008D1D82" w:rsidRDefault="007B526F" w:rsidP="00B967EA">
      <w:pPr>
        <w:spacing w:line="360" w:lineRule="auto"/>
        <w:ind w:firstLine="567"/>
        <w:jc w:val="both"/>
      </w:pPr>
      <w:r w:rsidRPr="008D1D82">
        <w:t>Atkreipiame dėmesį į tai, kad iki šios dienos</w:t>
      </w:r>
      <w:r w:rsidR="008D1D82" w:rsidRPr="008D1D82">
        <w:t xml:space="preserve"> peržiūrėtų </w:t>
      </w:r>
      <w:r w:rsidRPr="008D1D82">
        <w:t>pakeitimų</w:t>
      </w:r>
      <w:r w:rsidR="000E56DF">
        <w:t xml:space="preserve"> (pakeitimo nurodymai Nr. 5, 7, 9 ir 12)</w:t>
      </w:r>
      <w:r w:rsidRPr="008D1D82">
        <w:t>, kurie</w:t>
      </w:r>
      <w:r w:rsidR="008D1D82" w:rsidRPr="008D1D82">
        <w:t xml:space="preserve">, CPVA nuomone, </w:t>
      </w:r>
      <w:r w:rsidRPr="008D1D82">
        <w:t xml:space="preserve">atitinka </w:t>
      </w:r>
      <w:r w:rsidR="002106B4">
        <w:t xml:space="preserve">VPĮ </w:t>
      </w:r>
      <w:r w:rsidRPr="008D1D82">
        <w:t>89 str. 2 d. nuostatas, vertė</w:t>
      </w:r>
      <w:r w:rsidR="00E26DBB" w:rsidRPr="008D1D82">
        <w:t xml:space="preserve"> (atsisakomų ir papildomų darbų vertė)</w:t>
      </w:r>
      <w:r w:rsidRPr="008D1D82">
        <w:t xml:space="preserve"> yra </w:t>
      </w:r>
      <w:r w:rsidR="000E56DF">
        <w:t>310.224,17</w:t>
      </w:r>
      <w:r w:rsidRPr="008D1D82">
        <w:t xml:space="preserve"> </w:t>
      </w:r>
      <w:proofErr w:type="spellStart"/>
      <w:r w:rsidR="00952F78" w:rsidRPr="008D1D82">
        <w:t>Eur</w:t>
      </w:r>
      <w:proofErr w:type="spellEnd"/>
      <w:r w:rsidR="008D1D82" w:rsidRPr="008D1D82">
        <w:t xml:space="preserve"> ir  tai </w:t>
      </w:r>
      <w:r w:rsidR="00952F78" w:rsidRPr="008D1D82">
        <w:t xml:space="preserve">sudaro </w:t>
      </w:r>
      <w:r w:rsidR="000E56DF">
        <w:t>8,72</w:t>
      </w:r>
      <w:r w:rsidRPr="008D1D82">
        <w:t xml:space="preserve"> proc. pradinės sutarties vertės. </w:t>
      </w:r>
      <w:r w:rsidR="008D1D82" w:rsidRPr="008D1D82">
        <w:t xml:space="preserve">Prašome užtikrinti, kad pasirašant Sutarties pakeitimus pagal šį VPĮ straipsnį nebūtų viršyta </w:t>
      </w:r>
      <w:r w:rsidR="008D1D82" w:rsidRPr="000E56DF">
        <w:t xml:space="preserve">15 proc. riba. </w:t>
      </w:r>
    </w:p>
    <w:p w:rsidR="007B526F" w:rsidRDefault="007B526F" w:rsidP="007B526F">
      <w:pPr>
        <w:spacing w:line="360" w:lineRule="auto"/>
        <w:ind w:firstLine="567"/>
        <w:jc w:val="both"/>
        <w:rPr>
          <w:szCs w:val="24"/>
        </w:rPr>
      </w:pPr>
      <w:r w:rsidRPr="00301145">
        <w:rPr>
          <w:szCs w:val="24"/>
        </w:rPr>
        <w:t>Pažymime, jog pateikto Prašymo išlaidų įvertinimas neprilygsta</w:t>
      </w:r>
      <w:r w:rsidRPr="00FE1A1E">
        <w:rPr>
          <w:szCs w:val="24"/>
        </w:rPr>
        <w:t xml:space="preserve"> išlaidų tinkamumo įvertinimui, kuris bus atliekamas Jums deklaravus patirtas išlaidas su mokėjimo prašymais.</w:t>
      </w:r>
    </w:p>
    <w:p w:rsidR="007B526F" w:rsidRDefault="007B526F" w:rsidP="007B526F">
      <w:pPr>
        <w:spacing w:line="360" w:lineRule="auto"/>
        <w:ind w:firstLine="567"/>
        <w:jc w:val="both"/>
        <w:rPr>
          <w:szCs w:val="24"/>
        </w:rPr>
      </w:pPr>
    </w:p>
    <w:p w:rsidR="007B526F" w:rsidRDefault="007B526F" w:rsidP="007B526F">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0E56DF" w:rsidRDefault="000E56DF" w:rsidP="006A5E6E">
      <w:pPr>
        <w:ind w:firstLine="0"/>
        <w:rPr>
          <w:szCs w:val="24"/>
        </w:rPr>
      </w:pPr>
    </w:p>
    <w:p w:rsidR="00194D91" w:rsidRDefault="00194D91" w:rsidP="006A5E6E">
      <w:pPr>
        <w:ind w:firstLine="0"/>
        <w:rPr>
          <w:szCs w:val="24"/>
        </w:rPr>
      </w:pPr>
    </w:p>
    <w:p w:rsidR="00F410E2" w:rsidRDefault="00F410E2" w:rsidP="006A5E6E">
      <w:pPr>
        <w:ind w:firstLine="0"/>
        <w:rPr>
          <w:szCs w:val="24"/>
        </w:rPr>
      </w:pPr>
    </w:p>
    <w:p w:rsidR="00F410E2" w:rsidRPr="00CF784A" w:rsidRDefault="00F410E2" w:rsidP="006A5E6E">
      <w:pPr>
        <w:ind w:firstLine="0"/>
        <w:rPr>
          <w:szCs w:val="24"/>
        </w:rPr>
      </w:pPr>
    </w:p>
    <w:p w:rsidR="00DF2A33" w:rsidRDefault="00C24C25" w:rsidP="00623AC7">
      <w:pPr>
        <w:ind w:left="-142" w:firstLine="142"/>
        <w:rPr>
          <w:sz w:val="18"/>
          <w:szCs w:val="18"/>
          <w:lang w:eastAsia="lt-LT"/>
        </w:rPr>
      </w:pPr>
      <w:r>
        <w:rPr>
          <w:sz w:val="18"/>
          <w:szCs w:val="18"/>
        </w:rPr>
        <w:t>Renata Mažeikienė</w:t>
      </w:r>
      <w:r w:rsidR="007C2256" w:rsidRPr="00692D7B">
        <w:rPr>
          <w:sz w:val="18"/>
          <w:szCs w:val="18"/>
        </w:rPr>
        <w:t xml:space="preserve">, tel. (8 5) </w:t>
      </w:r>
      <w:r w:rsidR="000A11C1" w:rsidRPr="00692D7B">
        <w:rPr>
          <w:sz w:val="18"/>
          <w:szCs w:val="18"/>
        </w:rPr>
        <w:t>2</w:t>
      </w:r>
      <w:r>
        <w:rPr>
          <w:sz w:val="18"/>
          <w:szCs w:val="18"/>
        </w:rPr>
        <w:t>49 9163</w:t>
      </w:r>
      <w:r w:rsidR="007C2256" w:rsidRPr="00692D7B">
        <w:rPr>
          <w:sz w:val="18"/>
          <w:szCs w:val="18"/>
        </w:rPr>
        <w:t xml:space="preserve">, el. paštas </w:t>
      </w:r>
      <w:hyperlink r:id="rId11" w:history="1">
        <w:r w:rsidRPr="00F4366F">
          <w:rPr>
            <w:rStyle w:val="Hyperlink"/>
            <w:sz w:val="18"/>
            <w:szCs w:val="18"/>
          </w:rPr>
          <w:t>r.mazeikiene@cpva.lt</w:t>
        </w:r>
      </w:hyperlink>
      <w:r w:rsidR="007C2256" w:rsidRPr="00692D7B">
        <w:rPr>
          <w:sz w:val="18"/>
          <w:szCs w:val="18"/>
        </w:rPr>
        <w:t xml:space="preserve"> </w:t>
      </w:r>
      <w:r w:rsidR="007C2256" w:rsidRPr="00692D7B">
        <w:rPr>
          <w:sz w:val="18"/>
          <w:szCs w:val="18"/>
        </w:rPr>
        <w:tab/>
        <w:t xml:space="preserve">                                   </w:t>
      </w:r>
      <w:proofErr w:type="spellStart"/>
      <w:r w:rsidR="007C2256" w:rsidRPr="00692D7B">
        <w:rPr>
          <w:sz w:val="18"/>
          <w:szCs w:val="18"/>
        </w:rPr>
        <w:t>Bl</w:t>
      </w:r>
      <w:proofErr w:type="spellEnd"/>
      <w:r w:rsidR="007C2256" w:rsidRPr="00692D7B">
        <w:rPr>
          <w:sz w:val="18"/>
          <w:szCs w:val="18"/>
        </w:rPr>
        <w:t xml:space="preserve">. Nr. </w:t>
      </w:r>
      <w:r>
        <w:rPr>
          <w:sz w:val="18"/>
          <w:szCs w:val="18"/>
          <w:lang w:eastAsia="lt-LT"/>
        </w:rPr>
        <w:t>19.2.3-1.4</w:t>
      </w:r>
    </w:p>
    <w:sectPr w:rsidR="00DF2A33" w:rsidSect="006A5E6E">
      <w:headerReference w:type="default" r:id="rId12"/>
      <w:footerReference w:type="even" r:id="rId13"/>
      <w:headerReference w:type="first" r:id="rId14"/>
      <w:footerReference w:type="first" r:id="rId15"/>
      <w:pgSz w:w="11906" w:h="16838" w:code="9"/>
      <w:pgMar w:top="1134" w:right="567" w:bottom="993"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67C" w:rsidRDefault="0085367C">
      <w:r>
        <w:separator/>
      </w:r>
    </w:p>
  </w:endnote>
  <w:endnote w:type="continuationSeparator" w:id="0">
    <w:p w:rsidR="0085367C" w:rsidRDefault="0085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1DA0" w:rsidRDefault="0058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1460" w:type="dxa"/>
      <w:tblInd w:w="108" w:type="dxa"/>
      <w:tblBorders>
        <w:bottom w:val="single" w:sz="4" w:space="0" w:color="auto"/>
      </w:tblBorders>
      <w:tblLook w:val="01E0" w:firstRow="1" w:lastRow="1" w:firstColumn="1" w:lastColumn="1" w:noHBand="0" w:noVBand="0"/>
    </w:tblPr>
    <w:tblGrid>
      <w:gridCol w:w="9632"/>
      <w:gridCol w:w="3678"/>
      <w:gridCol w:w="3678"/>
      <w:gridCol w:w="3678"/>
      <w:gridCol w:w="1799"/>
      <w:gridCol w:w="1799"/>
      <w:gridCol w:w="1799"/>
      <w:gridCol w:w="1799"/>
      <w:gridCol w:w="1799"/>
      <w:gridCol w:w="1799"/>
    </w:tblGrid>
    <w:tr w:rsidR="004D35B5" w:rsidRPr="0052732D" w:rsidTr="00EB4D93">
      <w:trPr>
        <w:trHeight w:hRule="exact" w:val="414"/>
      </w:trPr>
      <w:tc>
        <w:tcPr>
          <w:tcW w:w="9632" w:type="dxa"/>
        </w:tcPr>
        <w:p w:rsidR="004D35B5" w:rsidRPr="0052732D" w:rsidRDefault="004D35B5" w:rsidP="0052732D">
          <w:pPr>
            <w:ind w:left="-108" w:firstLine="0"/>
            <w:jc w:val="center"/>
            <w:rPr>
              <w:bCs/>
              <w:sz w:val="18"/>
              <w:szCs w:val="18"/>
              <w:lang w:bidi="lo-LA"/>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r>
  </w:tbl>
  <w:p w:rsidR="00581DA0" w:rsidRPr="0052732D" w:rsidRDefault="005A24F2" w:rsidP="00CA040A">
    <w:pPr>
      <w:pStyle w:val="Footer"/>
      <w:ind w:firstLine="0"/>
      <w:rPr>
        <w:sz w:val="18"/>
        <w:szCs w:val="18"/>
      </w:rPr>
    </w:pPr>
    <w:r w:rsidRPr="0052732D">
      <w:rPr>
        <w:sz w:val="18"/>
        <w:szCs w:val="18"/>
        <w:lang w:val="fr-FR"/>
      </w:rPr>
      <w:t>Vie</w:t>
    </w:r>
    <w:proofErr w:type="spellStart"/>
    <w:r w:rsidRPr="0052732D">
      <w:rPr>
        <w:sz w:val="18"/>
        <w:szCs w:val="18"/>
      </w:rPr>
      <w:t>šoji</w:t>
    </w:r>
    <w:proofErr w:type="spellEnd"/>
    <w:r w:rsidRPr="0052732D">
      <w:rPr>
        <w:sz w:val="18"/>
        <w:szCs w:val="18"/>
      </w:rPr>
      <w:t xml:space="preserve"> įstaiga                           Tel. (8 5) 251 4400                     Duomenys kaupiami ir saugomi          </w:t>
    </w:r>
    <w:r w:rsidR="00C8179A" w:rsidRPr="0052732D">
      <w:rPr>
        <w:sz w:val="18"/>
        <w:szCs w:val="18"/>
      </w:rPr>
      <w:t xml:space="preserve">  </w:t>
    </w:r>
  </w:p>
  <w:p w:rsidR="00CA040A" w:rsidRPr="0052732D" w:rsidRDefault="005A24F2" w:rsidP="00CA040A">
    <w:pPr>
      <w:pStyle w:val="Footer"/>
      <w:ind w:firstLine="0"/>
      <w:rPr>
        <w:sz w:val="18"/>
        <w:szCs w:val="18"/>
        <w:lang w:val="en-US"/>
      </w:rPr>
    </w:pPr>
    <w:proofErr w:type="spellStart"/>
    <w:r w:rsidRPr="0052732D">
      <w:rPr>
        <w:sz w:val="18"/>
        <w:szCs w:val="18"/>
      </w:rPr>
      <w:t>S.Konarskio</w:t>
    </w:r>
    <w:proofErr w:type="spellEnd"/>
    <w:r w:rsidRPr="0052732D">
      <w:rPr>
        <w:sz w:val="18"/>
        <w:szCs w:val="18"/>
      </w:rPr>
      <w:t xml:space="preserve"> g.13                     </w:t>
    </w:r>
    <w:r w:rsidR="00C8179A" w:rsidRPr="0052732D">
      <w:rPr>
        <w:sz w:val="18"/>
        <w:szCs w:val="18"/>
      </w:rPr>
      <w:t xml:space="preserve"> </w:t>
    </w:r>
    <w:r w:rsidRPr="0052732D">
      <w:rPr>
        <w:sz w:val="18"/>
        <w:szCs w:val="18"/>
      </w:rPr>
      <w:t xml:space="preserve"> Faks. (8 5) 251 4401                  Juridinių asmenų registre, kodas</w:t>
    </w:r>
    <w:r w:rsidR="00C8179A" w:rsidRPr="0052732D">
      <w:rPr>
        <w:sz w:val="18"/>
        <w:szCs w:val="18"/>
      </w:rPr>
      <w:t xml:space="preserve">          </w:t>
    </w:r>
  </w:p>
  <w:p w:rsidR="005A24F2" w:rsidRPr="00034225" w:rsidRDefault="00CA040A" w:rsidP="00CA040A">
    <w:pPr>
      <w:pStyle w:val="Footer"/>
      <w:ind w:firstLine="0"/>
      <w:rPr>
        <w:sz w:val="18"/>
        <w:szCs w:val="18"/>
        <w:lang w:val="en-US"/>
      </w:rPr>
    </w:pPr>
    <w:r w:rsidRPr="00CA040A">
      <w:rPr>
        <w:sz w:val="18"/>
        <w:szCs w:val="18"/>
        <w:lang w:val="en-US"/>
      </w:rPr>
      <w:t xml:space="preserve">03109 Vilnius                            </w:t>
    </w:r>
    <w:proofErr w:type="spellStart"/>
    <w:r w:rsidRPr="00CA040A">
      <w:rPr>
        <w:sz w:val="18"/>
        <w:szCs w:val="18"/>
        <w:lang w:val="en-US"/>
      </w:rPr>
      <w:t>El.p</w:t>
    </w:r>
    <w:proofErr w:type="spellEnd"/>
    <w:r w:rsidRPr="00CA040A">
      <w:rPr>
        <w:sz w:val="18"/>
        <w:szCs w:val="18"/>
        <w:lang w:val="en-US"/>
      </w:rPr>
      <w:t xml:space="preserve">.: </w:t>
    </w:r>
    <w:proofErr w:type="spellStart"/>
    <w:r w:rsidRPr="00CA040A">
      <w:rPr>
        <w:sz w:val="18"/>
        <w:szCs w:val="18"/>
        <w:lang w:val="en-US"/>
      </w:rPr>
      <w:t>info@cpva.lt</w:t>
    </w:r>
    <w:proofErr w:type="spellEnd"/>
    <w:r w:rsidRPr="00CA040A">
      <w:rPr>
        <w:sz w:val="18"/>
        <w:szCs w:val="18"/>
        <w:lang w:val="en-US"/>
      </w:rPr>
      <w:t xml:space="preserve">                     126125624                   </w:t>
    </w:r>
    <w:r w:rsidRPr="00CA040A">
      <w:rPr>
        <w:sz w:val="18"/>
        <w:szCs w:val="18"/>
        <w:lang w:val="en-US"/>
      </w:rPr>
      <w:tab/>
    </w:r>
    <w:r w:rsidR="005A24F2" w:rsidRPr="00034225">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67C" w:rsidRDefault="0085367C">
      <w:r>
        <w:separator/>
      </w:r>
    </w:p>
  </w:footnote>
  <w:footnote w:type="continuationSeparator" w:id="0">
    <w:p w:rsidR="0085367C" w:rsidRDefault="0085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7532"/>
      <w:docPartObj>
        <w:docPartGallery w:val="Page Numbers (Top of Page)"/>
        <w:docPartUnique/>
      </w:docPartObj>
    </w:sdtPr>
    <w:sdtEndPr>
      <w:rPr>
        <w:noProof/>
      </w:rPr>
    </w:sdtEndPr>
    <w:sdtContent>
      <w:p w:rsidR="00581DA0" w:rsidRDefault="00FC414C" w:rsidP="00FC414C">
        <w:pPr>
          <w:pStyle w:val="Header"/>
          <w:spacing w:after="240"/>
          <w:ind w:firstLine="0"/>
          <w:jc w:val="center"/>
        </w:pPr>
        <w:r>
          <w:fldChar w:fldCharType="begin"/>
        </w:r>
        <w:r>
          <w:instrText xml:space="preserve"> PAGE   \* MERGEFORMAT </w:instrText>
        </w:r>
        <w:r>
          <w:fldChar w:fldCharType="separate"/>
        </w:r>
        <w:r w:rsidR="005E75AC">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Header"/>
      <w:ind w:firstLine="0"/>
    </w:pPr>
  </w:p>
  <w:p w:rsidR="00581DA0" w:rsidRDefault="00581DA0" w:rsidP="00E4775F">
    <w:pPr>
      <w:pStyle w:val="Header"/>
      <w:ind w:firstLine="0"/>
    </w:pPr>
  </w:p>
  <w:p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3AC9742C" wp14:editId="5D7A86D6">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AC9742C"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tabs>
        <w:tab w:val="clear" w:pos="4153"/>
        <w:tab w:val="clear" w:pos="8306"/>
        <w:tab w:val="left" w:pos="6435"/>
      </w:tabs>
      <w:ind w:firstLine="0"/>
    </w:pPr>
  </w:p>
  <w:p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E6E0AFC"/>
    <w:multiLevelType w:val="hybridMultilevel"/>
    <w:tmpl w:val="85BC1A38"/>
    <w:lvl w:ilvl="0" w:tplc="50DA1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6D4298"/>
    <w:multiLevelType w:val="hybridMultilevel"/>
    <w:tmpl w:val="3F562A7A"/>
    <w:lvl w:ilvl="0" w:tplc="289A16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EA5A84"/>
    <w:multiLevelType w:val="hybridMultilevel"/>
    <w:tmpl w:val="9B5CB87E"/>
    <w:lvl w:ilvl="0" w:tplc="4A421A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947A9C"/>
    <w:multiLevelType w:val="hybridMultilevel"/>
    <w:tmpl w:val="1C88F98A"/>
    <w:lvl w:ilvl="0" w:tplc="14FC453A">
      <w:start w:val="1"/>
      <w:numFmt w:val="decimal"/>
      <w:lvlText w:val="%1."/>
      <w:lvlJc w:val="left"/>
      <w:pPr>
        <w:ind w:left="36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F72DFB"/>
    <w:multiLevelType w:val="hybridMultilevel"/>
    <w:tmpl w:val="8F3A4704"/>
    <w:lvl w:ilvl="0" w:tplc="40509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B0013F"/>
    <w:multiLevelType w:val="hybridMultilevel"/>
    <w:tmpl w:val="0046F56A"/>
    <w:lvl w:ilvl="0" w:tplc="1A5A5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9A107E"/>
    <w:multiLevelType w:val="hybridMultilevel"/>
    <w:tmpl w:val="45FE8E18"/>
    <w:lvl w:ilvl="0" w:tplc="982EA6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D8"/>
    <w:rsid w:val="0000166B"/>
    <w:rsid w:val="000052D7"/>
    <w:rsid w:val="000174B0"/>
    <w:rsid w:val="0002458D"/>
    <w:rsid w:val="00030FD5"/>
    <w:rsid w:val="00034225"/>
    <w:rsid w:val="00034591"/>
    <w:rsid w:val="000346FD"/>
    <w:rsid w:val="00036724"/>
    <w:rsid w:val="00044BEF"/>
    <w:rsid w:val="00047330"/>
    <w:rsid w:val="00047F63"/>
    <w:rsid w:val="00047FB8"/>
    <w:rsid w:val="000526CF"/>
    <w:rsid w:val="0005365A"/>
    <w:rsid w:val="000570E8"/>
    <w:rsid w:val="00067164"/>
    <w:rsid w:val="00072A7D"/>
    <w:rsid w:val="0007546A"/>
    <w:rsid w:val="00084549"/>
    <w:rsid w:val="00086039"/>
    <w:rsid w:val="000917E8"/>
    <w:rsid w:val="000A11C1"/>
    <w:rsid w:val="000A1B6C"/>
    <w:rsid w:val="000B296C"/>
    <w:rsid w:val="000B7FBE"/>
    <w:rsid w:val="000C02B0"/>
    <w:rsid w:val="000C26ED"/>
    <w:rsid w:val="000D31A3"/>
    <w:rsid w:val="000E15CC"/>
    <w:rsid w:val="000E28F0"/>
    <w:rsid w:val="000E2AC2"/>
    <w:rsid w:val="000E56DF"/>
    <w:rsid w:val="000E59CF"/>
    <w:rsid w:val="000E5A43"/>
    <w:rsid w:val="000E5CD2"/>
    <w:rsid w:val="000F0F08"/>
    <w:rsid w:val="000F2BD5"/>
    <w:rsid w:val="000F37C3"/>
    <w:rsid w:val="00104B15"/>
    <w:rsid w:val="001068E4"/>
    <w:rsid w:val="00107CD3"/>
    <w:rsid w:val="001129F0"/>
    <w:rsid w:val="00116497"/>
    <w:rsid w:val="00116D37"/>
    <w:rsid w:val="0012202C"/>
    <w:rsid w:val="00124334"/>
    <w:rsid w:val="00126B23"/>
    <w:rsid w:val="00134F53"/>
    <w:rsid w:val="00147C0C"/>
    <w:rsid w:val="00156BBD"/>
    <w:rsid w:val="00162B9C"/>
    <w:rsid w:val="00163621"/>
    <w:rsid w:val="00165754"/>
    <w:rsid w:val="00172662"/>
    <w:rsid w:val="001735CC"/>
    <w:rsid w:val="001827E1"/>
    <w:rsid w:val="00194102"/>
    <w:rsid w:val="00194D91"/>
    <w:rsid w:val="001A5D21"/>
    <w:rsid w:val="001A6F85"/>
    <w:rsid w:val="001B052B"/>
    <w:rsid w:val="001B28E0"/>
    <w:rsid w:val="001B401C"/>
    <w:rsid w:val="001C1689"/>
    <w:rsid w:val="001D16F9"/>
    <w:rsid w:val="001D38B8"/>
    <w:rsid w:val="001D6D91"/>
    <w:rsid w:val="001E0DA1"/>
    <w:rsid w:val="001E3C47"/>
    <w:rsid w:val="001F4C9B"/>
    <w:rsid w:val="001F5E89"/>
    <w:rsid w:val="00206705"/>
    <w:rsid w:val="00207D54"/>
    <w:rsid w:val="002106B4"/>
    <w:rsid w:val="0021570B"/>
    <w:rsid w:val="00216626"/>
    <w:rsid w:val="00222FEB"/>
    <w:rsid w:val="0022646A"/>
    <w:rsid w:val="00232484"/>
    <w:rsid w:val="002400C0"/>
    <w:rsid w:val="002403CB"/>
    <w:rsid w:val="00241776"/>
    <w:rsid w:val="00246D08"/>
    <w:rsid w:val="0025090E"/>
    <w:rsid w:val="002521BA"/>
    <w:rsid w:val="00254F3A"/>
    <w:rsid w:val="002568FB"/>
    <w:rsid w:val="00264FCA"/>
    <w:rsid w:val="002738C9"/>
    <w:rsid w:val="00273B1A"/>
    <w:rsid w:val="00274D18"/>
    <w:rsid w:val="00281739"/>
    <w:rsid w:val="00294959"/>
    <w:rsid w:val="002961A2"/>
    <w:rsid w:val="00297797"/>
    <w:rsid w:val="002A30E5"/>
    <w:rsid w:val="002A34C2"/>
    <w:rsid w:val="002A687C"/>
    <w:rsid w:val="002B1219"/>
    <w:rsid w:val="002B5A83"/>
    <w:rsid w:val="002D06CE"/>
    <w:rsid w:val="002D3647"/>
    <w:rsid w:val="002D5D02"/>
    <w:rsid w:val="002D79E6"/>
    <w:rsid w:val="002D7DCF"/>
    <w:rsid w:val="002D7F09"/>
    <w:rsid w:val="002E38C2"/>
    <w:rsid w:val="002E4B29"/>
    <w:rsid w:val="00300E2B"/>
    <w:rsid w:val="00301145"/>
    <w:rsid w:val="003171DD"/>
    <w:rsid w:val="00327F41"/>
    <w:rsid w:val="00341D19"/>
    <w:rsid w:val="00350DFA"/>
    <w:rsid w:val="00350E48"/>
    <w:rsid w:val="00355AE7"/>
    <w:rsid w:val="00362413"/>
    <w:rsid w:val="0036335D"/>
    <w:rsid w:val="00373272"/>
    <w:rsid w:val="00383D29"/>
    <w:rsid w:val="00386097"/>
    <w:rsid w:val="003917DD"/>
    <w:rsid w:val="00394D18"/>
    <w:rsid w:val="003B2B32"/>
    <w:rsid w:val="003C26B5"/>
    <w:rsid w:val="003D08BC"/>
    <w:rsid w:val="003E37F5"/>
    <w:rsid w:val="003F0011"/>
    <w:rsid w:val="003F237A"/>
    <w:rsid w:val="003F46A0"/>
    <w:rsid w:val="004009E7"/>
    <w:rsid w:val="004023EB"/>
    <w:rsid w:val="004133C4"/>
    <w:rsid w:val="00413692"/>
    <w:rsid w:val="00414A73"/>
    <w:rsid w:val="0042210B"/>
    <w:rsid w:val="0042319B"/>
    <w:rsid w:val="00425C2C"/>
    <w:rsid w:val="004340FC"/>
    <w:rsid w:val="00442A7D"/>
    <w:rsid w:val="004604E7"/>
    <w:rsid w:val="004608E0"/>
    <w:rsid w:val="004645A4"/>
    <w:rsid w:val="00471D92"/>
    <w:rsid w:val="004722EE"/>
    <w:rsid w:val="0047707D"/>
    <w:rsid w:val="004821B9"/>
    <w:rsid w:val="004837D0"/>
    <w:rsid w:val="00493583"/>
    <w:rsid w:val="004953B0"/>
    <w:rsid w:val="004A0F9C"/>
    <w:rsid w:val="004A3EFB"/>
    <w:rsid w:val="004B009B"/>
    <w:rsid w:val="004C0E02"/>
    <w:rsid w:val="004D1B13"/>
    <w:rsid w:val="004D2C4B"/>
    <w:rsid w:val="004D35B5"/>
    <w:rsid w:val="004D50D3"/>
    <w:rsid w:val="004F0AE3"/>
    <w:rsid w:val="004F5803"/>
    <w:rsid w:val="00505B3C"/>
    <w:rsid w:val="00506DEF"/>
    <w:rsid w:val="005118B3"/>
    <w:rsid w:val="00517904"/>
    <w:rsid w:val="00517CFC"/>
    <w:rsid w:val="00524266"/>
    <w:rsid w:val="0052514A"/>
    <w:rsid w:val="00526C97"/>
    <w:rsid w:val="0052732D"/>
    <w:rsid w:val="00527F64"/>
    <w:rsid w:val="00535693"/>
    <w:rsid w:val="00542412"/>
    <w:rsid w:val="005436F6"/>
    <w:rsid w:val="00544CD8"/>
    <w:rsid w:val="00546FFD"/>
    <w:rsid w:val="00547769"/>
    <w:rsid w:val="005605A8"/>
    <w:rsid w:val="0056281E"/>
    <w:rsid w:val="00562B74"/>
    <w:rsid w:val="0056518B"/>
    <w:rsid w:val="00571A4A"/>
    <w:rsid w:val="00575DC6"/>
    <w:rsid w:val="00581DA0"/>
    <w:rsid w:val="005831AB"/>
    <w:rsid w:val="0059019C"/>
    <w:rsid w:val="00592511"/>
    <w:rsid w:val="00595B9F"/>
    <w:rsid w:val="00597B62"/>
    <w:rsid w:val="005A24F2"/>
    <w:rsid w:val="005B0669"/>
    <w:rsid w:val="005B1AEF"/>
    <w:rsid w:val="005B25C9"/>
    <w:rsid w:val="005E0615"/>
    <w:rsid w:val="005E16EE"/>
    <w:rsid w:val="005E75AC"/>
    <w:rsid w:val="005F086A"/>
    <w:rsid w:val="005F3D4D"/>
    <w:rsid w:val="005F439C"/>
    <w:rsid w:val="00603964"/>
    <w:rsid w:val="00605290"/>
    <w:rsid w:val="006158B5"/>
    <w:rsid w:val="00622869"/>
    <w:rsid w:val="00623AC7"/>
    <w:rsid w:val="00645EF0"/>
    <w:rsid w:val="00646485"/>
    <w:rsid w:val="00655B54"/>
    <w:rsid w:val="00657394"/>
    <w:rsid w:val="006658DE"/>
    <w:rsid w:val="00673A7E"/>
    <w:rsid w:val="00692D7B"/>
    <w:rsid w:val="006931F7"/>
    <w:rsid w:val="00695162"/>
    <w:rsid w:val="00697142"/>
    <w:rsid w:val="00697DC2"/>
    <w:rsid w:val="006A0943"/>
    <w:rsid w:val="006A3095"/>
    <w:rsid w:val="006A3180"/>
    <w:rsid w:val="006A3DFF"/>
    <w:rsid w:val="006A5E6E"/>
    <w:rsid w:val="006C0E02"/>
    <w:rsid w:val="006C226A"/>
    <w:rsid w:val="006D2F69"/>
    <w:rsid w:val="006D5CFA"/>
    <w:rsid w:val="006D67FD"/>
    <w:rsid w:val="006E0AE5"/>
    <w:rsid w:val="006F5201"/>
    <w:rsid w:val="006F7A18"/>
    <w:rsid w:val="0070460A"/>
    <w:rsid w:val="00707006"/>
    <w:rsid w:val="0070747D"/>
    <w:rsid w:val="00707717"/>
    <w:rsid w:val="00707C75"/>
    <w:rsid w:val="00711917"/>
    <w:rsid w:val="00712198"/>
    <w:rsid w:val="007162E5"/>
    <w:rsid w:val="00723892"/>
    <w:rsid w:val="007242E5"/>
    <w:rsid w:val="00733659"/>
    <w:rsid w:val="00735749"/>
    <w:rsid w:val="007427BE"/>
    <w:rsid w:val="00742F40"/>
    <w:rsid w:val="007641EB"/>
    <w:rsid w:val="00780914"/>
    <w:rsid w:val="0078713C"/>
    <w:rsid w:val="007A38C2"/>
    <w:rsid w:val="007A5B8C"/>
    <w:rsid w:val="007B4D2F"/>
    <w:rsid w:val="007B526F"/>
    <w:rsid w:val="007B5D2C"/>
    <w:rsid w:val="007B76E1"/>
    <w:rsid w:val="007C09A6"/>
    <w:rsid w:val="007C0ECE"/>
    <w:rsid w:val="007C2256"/>
    <w:rsid w:val="007C2C1F"/>
    <w:rsid w:val="007C7446"/>
    <w:rsid w:val="007D1075"/>
    <w:rsid w:val="007D24D8"/>
    <w:rsid w:val="007F69DE"/>
    <w:rsid w:val="007F6B5D"/>
    <w:rsid w:val="007F7E90"/>
    <w:rsid w:val="008003B9"/>
    <w:rsid w:val="00803CCC"/>
    <w:rsid w:val="00804C54"/>
    <w:rsid w:val="0080639D"/>
    <w:rsid w:val="00807D9B"/>
    <w:rsid w:val="00814293"/>
    <w:rsid w:val="00814E9A"/>
    <w:rsid w:val="00840D6A"/>
    <w:rsid w:val="0085367C"/>
    <w:rsid w:val="00854D04"/>
    <w:rsid w:val="00857AEE"/>
    <w:rsid w:val="00862B86"/>
    <w:rsid w:val="00863713"/>
    <w:rsid w:val="00864C5C"/>
    <w:rsid w:val="0087298B"/>
    <w:rsid w:val="008732D6"/>
    <w:rsid w:val="00884DFE"/>
    <w:rsid w:val="00890462"/>
    <w:rsid w:val="008B2B9A"/>
    <w:rsid w:val="008B4507"/>
    <w:rsid w:val="008C189B"/>
    <w:rsid w:val="008C4C22"/>
    <w:rsid w:val="008C5D48"/>
    <w:rsid w:val="008C5E67"/>
    <w:rsid w:val="008D0FD6"/>
    <w:rsid w:val="008D1D82"/>
    <w:rsid w:val="008D4537"/>
    <w:rsid w:val="008E2FF2"/>
    <w:rsid w:val="008F7AE0"/>
    <w:rsid w:val="009138EA"/>
    <w:rsid w:val="0091568B"/>
    <w:rsid w:val="00934027"/>
    <w:rsid w:val="00934B1C"/>
    <w:rsid w:val="0093701B"/>
    <w:rsid w:val="00941BC7"/>
    <w:rsid w:val="0095165D"/>
    <w:rsid w:val="00952F78"/>
    <w:rsid w:val="00955D5C"/>
    <w:rsid w:val="0096099C"/>
    <w:rsid w:val="00960F1E"/>
    <w:rsid w:val="009624F0"/>
    <w:rsid w:val="00964DF2"/>
    <w:rsid w:val="009655E5"/>
    <w:rsid w:val="009661AA"/>
    <w:rsid w:val="00971208"/>
    <w:rsid w:val="00971877"/>
    <w:rsid w:val="00977EC4"/>
    <w:rsid w:val="009802C3"/>
    <w:rsid w:val="0098084D"/>
    <w:rsid w:val="00981298"/>
    <w:rsid w:val="009844AD"/>
    <w:rsid w:val="00987C93"/>
    <w:rsid w:val="0099218F"/>
    <w:rsid w:val="009A10ED"/>
    <w:rsid w:val="009B2D67"/>
    <w:rsid w:val="009B3649"/>
    <w:rsid w:val="009B5E8C"/>
    <w:rsid w:val="009C51D3"/>
    <w:rsid w:val="009D2AA9"/>
    <w:rsid w:val="009D37DD"/>
    <w:rsid w:val="009E1EDC"/>
    <w:rsid w:val="009E2201"/>
    <w:rsid w:val="009E4280"/>
    <w:rsid w:val="009E5908"/>
    <w:rsid w:val="009E7BA0"/>
    <w:rsid w:val="009F1708"/>
    <w:rsid w:val="009F7F02"/>
    <w:rsid w:val="00A047E0"/>
    <w:rsid w:val="00A14367"/>
    <w:rsid w:val="00A20BD5"/>
    <w:rsid w:val="00A26B36"/>
    <w:rsid w:val="00A34C67"/>
    <w:rsid w:val="00A34F5C"/>
    <w:rsid w:val="00A40C1A"/>
    <w:rsid w:val="00A45514"/>
    <w:rsid w:val="00A46ECC"/>
    <w:rsid w:val="00A5152D"/>
    <w:rsid w:val="00A531B8"/>
    <w:rsid w:val="00A6433F"/>
    <w:rsid w:val="00A7239B"/>
    <w:rsid w:val="00A76F32"/>
    <w:rsid w:val="00A80228"/>
    <w:rsid w:val="00A83101"/>
    <w:rsid w:val="00A84533"/>
    <w:rsid w:val="00A90AA4"/>
    <w:rsid w:val="00A91BB2"/>
    <w:rsid w:val="00A93B61"/>
    <w:rsid w:val="00A944DE"/>
    <w:rsid w:val="00AA292C"/>
    <w:rsid w:val="00AA73B0"/>
    <w:rsid w:val="00AA7A0E"/>
    <w:rsid w:val="00AB0930"/>
    <w:rsid w:val="00AB2DD8"/>
    <w:rsid w:val="00AB6830"/>
    <w:rsid w:val="00AC19E3"/>
    <w:rsid w:val="00AC64B3"/>
    <w:rsid w:val="00AD0FFE"/>
    <w:rsid w:val="00AD3B45"/>
    <w:rsid w:val="00AD5A95"/>
    <w:rsid w:val="00AD6804"/>
    <w:rsid w:val="00AE33C7"/>
    <w:rsid w:val="00AE3DC5"/>
    <w:rsid w:val="00AE67F1"/>
    <w:rsid w:val="00AE79AC"/>
    <w:rsid w:val="00B05318"/>
    <w:rsid w:val="00B11CFC"/>
    <w:rsid w:val="00B13E43"/>
    <w:rsid w:val="00B22EFA"/>
    <w:rsid w:val="00B2362C"/>
    <w:rsid w:val="00B254A7"/>
    <w:rsid w:val="00B27462"/>
    <w:rsid w:val="00B308F1"/>
    <w:rsid w:val="00B43B63"/>
    <w:rsid w:val="00B448DB"/>
    <w:rsid w:val="00B45E30"/>
    <w:rsid w:val="00B567B2"/>
    <w:rsid w:val="00B57A3D"/>
    <w:rsid w:val="00B60472"/>
    <w:rsid w:val="00B65588"/>
    <w:rsid w:val="00B70664"/>
    <w:rsid w:val="00B761AB"/>
    <w:rsid w:val="00B80141"/>
    <w:rsid w:val="00B8772E"/>
    <w:rsid w:val="00B9145B"/>
    <w:rsid w:val="00B961AF"/>
    <w:rsid w:val="00B967EA"/>
    <w:rsid w:val="00B978EE"/>
    <w:rsid w:val="00BA5808"/>
    <w:rsid w:val="00BB5BCE"/>
    <w:rsid w:val="00BB7D23"/>
    <w:rsid w:val="00BC4BDD"/>
    <w:rsid w:val="00BC53C8"/>
    <w:rsid w:val="00BC57EC"/>
    <w:rsid w:val="00C24C25"/>
    <w:rsid w:val="00C25473"/>
    <w:rsid w:val="00C34DBD"/>
    <w:rsid w:val="00C41A04"/>
    <w:rsid w:val="00C41CB3"/>
    <w:rsid w:val="00C52C5A"/>
    <w:rsid w:val="00C63CE5"/>
    <w:rsid w:val="00C64763"/>
    <w:rsid w:val="00C67CEF"/>
    <w:rsid w:val="00C7093B"/>
    <w:rsid w:val="00C80BB1"/>
    <w:rsid w:val="00C8179A"/>
    <w:rsid w:val="00C871B8"/>
    <w:rsid w:val="00CA040A"/>
    <w:rsid w:val="00CB487E"/>
    <w:rsid w:val="00CB738F"/>
    <w:rsid w:val="00CD2270"/>
    <w:rsid w:val="00CF0236"/>
    <w:rsid w:val="00CF784A"/>
    <w:rsid w:val="00D024B8"/>
    <w:rsid w:val="00D03447"/>
    <w:rsid w:val="00D06FC2"/>
    <w:rsid w:val="00D13AEF"/>
    <w:rsid w:val="00D15F66"/>
    <w:rsid w:val="00D17C50"/>
    <w:rsid w:val="00D20140"/>
    <w:rsid w:val="00D21FD3"/>
    <w:rsid w:val="00D23852"/>
    <w:rsid w:val="00D2785F"/>
    <w:rsid w:val="00D33636"/>
    <w:rsid w:val="00D46110"/>
    <w:rsid w:val="00D47DE5"/>
    <w:rsid w:val="00D51B06"/>
    <w:rsid w:val="00D53F52"/>
    <w:rsid w:val="00D541C9"/>
    <w:rsid w:val="00D548C7"/>
    <w:rsid w:val="00D61C62"/>
    <w:rsid w:val="00D72448"/>
    <w:rsid w:val="00D75909"/>
    <w:rsid w:val="00D759FB"/>
    <w:rsid w:val="00D76321"/>
    <w:rsid w:val="00D825C5"/>
    <w:rsid w:val="00D83A8D"/>
    <w:rsid w:val="00D83CF6"/>
    <w:rsid w:val="00D85D11"/>
    <w:rsid w:val="00D90C5A"/>
    <w:rsid w:val="00D9445C"/>
    <w:rsid w:val="00D978B2"/>
    <w:rsid w:val="00DA0343"/>
    <w:rsid w:val="00DA1636"/>
    <w:rsid w:val="00DA2BD2"/>
    <w:rsid w:val="00DA2F57"/>
    <w:rsid w:val="00DB21BE"/>
    <w:rsid w:val="00DC09D2"/>
    <w:rsid w:val="00DC1566"/>
    <w:rsid w:val="00DC2077"/>
    <w:rsid w:val="00DC2AC4"/>
    <w:rsid w:val="00DC3586"/>
    <w:rsid w:val="00DC3DB5"/>
    <w:rsid w:val="00DC46C3"/>
    <w:rsid w:val="00DC4A01"/>
    <w:rsid w:val="00DC7F8A"/>
    <w:rsid w:val="00DE16A6"/>
    <w:rsid w:val="00DF2A33"/>
    <w:rsid w:val="00DF3C91"/>
    <w:rsid w:val="00E00EA8"/>
    <w:rsid w:val="00E016DE"/>
    <w:rsid w:val="00E01FB9"/>
    <w:rsid w:val="00E05E70"/>
    <w:rsid w:val="00E06BDA"/>
    <w:rsid w:val="00E123A4"/>
    <w:rsid w:val="00E13671"/>
    <w:rsid w:val="00E13E48"/>
    <w:rsid w:val="00E217D4"/>
    <w:rsid w:val="00E23F28"/>
    <w:rsid w:val="00E26DBB"/>
    <w:rsid w:val="00E33639"/>
    <w:rsid w:val="00E37543"/>
    <w:rsid w:val="00E4648D"/>
    <w:rsid w:val="00E4775F"/>
    <w:rsid w:val="00E56F56"/>
    <w:rsid w:val="00E610FA"/>
    <w:rsid w:val="00E62451"/>
    <w:rsid w:val="00E63413"/>
    <w:rsid w:val="00E6399A"/>
    <w:rsid w:val="00E707EC"/>
    <w:rsid w:val="00E811D2"/>
    <w:rsid w:val="00E81CB1"/>
    <w:rsid w:val="00EA41EB"/>
    <w:rsid w:val="00EA59D8"/>
    <w:rsid w:val="00EB4D93"/>
    <w:rsid w:val="00EB5B4A"/>
    <w:rsid w:val="00EC4F62"/>
    <w:rsid w:val="00ED512D"/>
    <w:rsid w:val="00ED7673"/>
    <w:rsid w:val="00EE10CE"/>
    <w:rsid w:val="00EF3CE7"/>
    <w:rsid w:val="00EF7A48"/>
    <w:rsid w:val="00F01B86"/>
    <w:rsid w:val="00F1228B"/>
    <w:rsid w:val="00F21D50"/>
    <w:rsid w:val="00F40B00"/>
    <w:rsid w:val="00F410E2"/>
    <w:rsid w:val="00F4715E"/>
    <w:rsid w:val="00F51DA3"/>
    <w:rsid w:val="00F539B0"/>
    <w:rsid w:val="00F57151"/>
    <w:rsid w:val="00F648D2"/>
    <w:rsid w:val="00F7510C"/>
    <w:rsid w:val="00F756B8"/>
    <w:rsid w:val="00F86730"/>
    <w:rsid w:val="00F86C3A"/>
    <w:rsid w:val="00F9092F"/>
    <w:rsid w:val="00F96D64"/>
    <w:rsid w:val="00F970C0"/>
    <w:rsid w:val="00FA139B"/>
    <w:rsid w:val="00FA25AC"/>
    <w:rsid w:val="00FA419B"/>
    <w:rsid w:val="00FA7D58"/>
    <w:rsid w:val="00FB105E"/>
    <w:rsid w:val="00FB4286"/>
    <w:rsid w:val="00FB6191"/>
    <w:rsid w:val="00FC414C"/>
    <w:rsid w:val="00FD3C00"/>
    <w:rsid w:val="00FE1C4B"/>
    <w:rsid w:val="00FE75EF"/>
    <w:rsid w:val="00F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EFD643C-2830-4D71-8A2D-7585016E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paragraph" w:styleId="CommentText">
    <w:name w:val="annotation text"/>
    <w:basedOn w:val="Normal"/>
    <w:link w:val="CommentTextChar"/>
    <w:uiPriority w:val="99"/>
    <w:semiHidden/>
    <w:unhideWhenUsed/>
    <w:rsid w:val="007D24D8"/>
    <w:rPr>
      <w:sz w:val="20"/>
    </w:rPr>
  </w:style>
  <w:style w:type="character" w:customStyle="1" w:styleId="CommentTextChar">
    <w:name w:val="Comment Text Char"/>
    <w:basedOn w:val="DefaultParagraphFont"/>
    <w:link w:val="CommentText"/>
    <w:uiPriority w:val="99"/>
    <w:semiHidden/>
    <w:rsid w:val="007D24D8"/>
    <w:rPr>
      <w:lang w:eastAsia="en-US"/>
    </w:rPr>
  </w:style>
  <w:style w:type="character" w:styleId="CommentReference">
    <w:name w:val="annotation reference"/>
    <w:basedOn w:val="DefaultParagraphFont"/>
    <w:uiPriority w:val="99"/>
    <w:semiHidden/>
    <w:unhideWhenUsed/>
    <w:rsid w:val="007D24D8"/>
    <w:rPr>
      <w:sz w:val="16"/>
      <w:szCs w:val="16"/>
    </w:rPr>
  </w:style>
  <w:style w:type="paragraph" w:styleId="CommentSubject">
    <w:name w:val="annotation subject"/>
    <w:basedOn w:val="CommentText"/>
    <w:next w:val="CommentText"/>
    <w:link w:val="CommentSubjectChar"/>
    <w:semiHidden/>
    <w:unhideWhenUsed/>
    <w:rsid w:val="00134F53"/>
    <w:rPr>
      <w:b/>
      <w:bCs/>
    </w:rPr>
  </w:style>
  <w:style w:type="character" w:customStyle="1" w:styleId="CommentSubjectChar">
    <w:name w:val="Comment Subject Char"/>
    <w:basedOn w:val="CommentTextChar"/>
    <w:link w:val="CommentSubject"/>
    <w:semiHidden/>
    <w:rsid w:val="00134F53"/>
    <w:rPr>
      <w:b/>
      <w:bCs/>
      <w:lang w:eastAsia="en-US"/>
    </w:rPr>
  </w:style>
  <w:style w:type="character" w:customStyle="1" w:styleId="TitleChar">
    <w:name w:val="Title Char"/>
    <w:basedOn w:val="DefaultParagraphFont"/>
    <w:link w:val="Title"/>
    <w:rsid w:val="007C7446"/>
    <w:rPr>
      <w:b/>
      <w:caps/>
      <w:sz w:val="24"/>
      <w:lang w:eastAsia="en-US"/>
    </w:rPr>
  </w:style>
  <w:style w:type="paragraph" w:customStyle="1" w:styleId="EmptyLayoutCell">
    <w:name w:val="EmptyLayoutCell"/>
    <w:basedOn w:val="Normal"/>
    <w:rsid w:val="008C5E67"/>
    <w:pPr>
      <w:ind w:firstLine="0"/>
    </w:pPr>
    <w:rPr>
      <w:sz w:val="2"/>
      <w:lang w:val="en-US"/>
    </w:rPr>
  </w:style>
  <w:style w:type="paragraph" w:styleId="ListParagraph">
    <w:name w:val="List Paragraph"/>
    <w:basedOn w:val="Normal"/>
    <w:uiPriority w:val="34"/>
    <w:qFormat/>
    <w:rsid w:val="00A26B36"/>
    <w:pPr>
      <w:ind w:left="720"/>
      <w:contextualSpacing/>
    </w:pPr>
  </w:style>
  <w:style w:type="paragraph" w:styleId="Revision">
    <w:name w:val="Revision"/>
    <w:hidden/>
    <w:uiPriority w:val="99"/>
    <w:semiHidden/>
    <w:rsid w:val="007F69DE"/>
    <w:rPr>
      <w:sz w:val="24"/>
      <w:lang w:eastAsia="en-US"/>
    </w:rPr>
  </w:style>
  <w:style w:type="paragraph" w:styleId="FootnoteText">
    <w:name w:val="footnote text"/>
    <w:basedOn w:val="Normal"/>
    <w:link w:val="FootnoteTextChar"/>
    <w:semiHidden/>
    <w:unhideWhenUsed/>
    <w:rsid w:val="000052D7"/>
    <w:rPr>
      <w:sz w:val="20"/>
    </w:rPr>
  </w:style>
  <w:style w:type="character" w:customStyle="1" w:styleId="FootnoteTextChar">
    <w:name w:val="Footnote Text Char"/>
    <w:basedOn w:val="DefaultParagraphFont"/>
    <w:link w:val="FootnoteText"/>
    <w:semiHidden/>
    <w:rsid w:val="000052D7"/>
    <w:rPr>
      <w:lang w:eastAsia="en-US"/>
    </w:rPr>
  </w:style>
  <w:style w:type="character" w:styleId="FootnoteReference">
    <w:name w:val="footnote reference"/>
    <w:basedOn w:val="DefaultParagraphFont"/>
    <w:semiHidden/>
    <w:unhideWhenUsed/>
    <w:rsid w:val="000052D7"/>
    <w:rPr>
      <w:vertAlign w:val="superscript"/>
    </w:rPr>
  </w:style>
  <w:style w:type="paragraph" w:customStyle="1" w:styleId="Default">
    <w:name w:val="Default"/>
    <w:rsid w:val="00B45E3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0628">
      <w:bodyDiv w:val="1"/>
      <w:marLeft w:val="0"/>
      <w:marRight w:val="0"/>
      <w:marTop w:val="0"/>
      <w:marBottom w:val="0"/>
      <w:divBdr>
        <w:top w:val="none" w:sz="0" w:space="0" w:color="auto"/>
        <w:left w:val="none" w:sz="0" w:space="0" w:color="auto"/>
        <w:bottom w:val="none" w:sz="0" w:space="0" w:color="auto"/>
        <w:right w:val="none" w:sz="0" w:space="0" w:color="auto"/>
      </w:divBdr>
      <w:divsChild>
        <w:div w:id="1970360287">
          <w:marLeft w:val="0"/>
          <w:marRight w:val="0"/>
          <w:marTop w:val="0"/>
          <w:marBottom w:val="0"/>
          <w:divBdr>
            <w:top w:val="none" w:sz="0" w:space="0" w:color="auto"/>
            <w:left w:val="none" w:sz="0" w:space="0" w:color="auto"/>
            <w:bottom w:val="none" w:sz="0" w:space="0" w:color="auto"/>
            <w:right w:val="none" w:sz="0" w:space="0" w:color="auto"/>
          </w:divBdr>
        </w:div>
        <w:div w:id="1297030348">
          <w:marLeft w:val="0"/>
          <w:marRight w:val="0"/>
          <w:marTop w:val="0"/>
          <w:marBottom w:val="0"/>
          <w:divBdr>
            <w:top w:val="none" w:sz="0" w:space="0" w:color="auto"/>
            <w:left w:val="none" w:sz="0" w:space="0" w:color="auto"/>
            <w:bottom w:val="none" w:sz="0" w:space="0" w:color="auto"/>
            <w:right w:val="none" w:sz="0" w:space="0" w:color="auto"/>
          </w:divBdr>
        </w:div>
        <w:div w:id="1352611144">
          <w:marLeft w:val="0"/>
          <w:marRight w:val="0"/>
          <w:marTop w:val="0"/>
          <w:marBottom w:val="0"/>
          <w:divBdr>
            <w:top w:val="none" w:sz="0" w:space="0" w:color="auto"/>
            <w:left w:val="none" w:sz="0" w:space="0" w:color="auto"/>
            <w:bottom w:val="none" w:sz="0" w:space="0" w:color="auto"/>
            <w:right w:val="none" w:sz="0" w:space="0" w:color="auto"/>
          </w:divBdr>
        </w:div>
        <w:div w:id="761992517">
          <w:marLeft w:val="0"/>
          <w:marRight w:val="0"/>
          <w:marTop w:val="0"/>
          <w:marBottom w:val="0"/>
          <w:divBdr>
            <w:top w:val="none" w:sz="0" w:space="0" w:color="auto"/>
            <w:left w:val="none" w:sz="0" w:space="0" w:color="auto"/>
            <w:bottom w:val="none" w:sz="0" w:space="0" w:color="auto"/>
            <w:right w:val="none" w:sz="0" w:space="0" w:color="auto"/>
          </w:divBdr>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 w:id="1642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zeikiene@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Urbanistinės plėtros projektų skyrius</TermName>
          <TermId xmlns="http://schemas.microsoft.com/office/infopath/2007/PartnerControls">1cbfa67d-003e-4b6e-82ba-1215416a7de7</TermId>
        </TermInfo>
        <TermInfo xmlns="http://schemas.microsoft.com/office/infopath/2007/PartnerControls">
          <TermName xmlns="http://schemas.microsoft.com/office/infopath/2007/PartnerControls">Kultūros projektų skyrius</TermName>
          <TermId xmlns="http://schemas.microsoft.com/office/infopath/2007/PartnerControls">6e54f30f-9418-4d50-924b-311e9e648bdc</TermId>
        </TermInfo>
      </Terms>
    </j6fdf40a0e1e4c27b9444f6dc0ea131b>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Renata Mažeikienė</DisplayName>
        <AccountId>144</AccountId>
        <AccountType/>
      </UserInfo>
      <UserInfo>
        <DisplayName>Laura Mieldažytė-Petrukaitė</DisplayName>
        <AccountId>303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0" ma:contentTypeDescription="Kurkite naują dokumentą." ma:contentTypeScope="" ma:versionID="4e45ca00dbf5b2d87cabdbc984275ef1">
  <xsd:schema xmlns:xsd="http://www.w3.org/2001/XMLSchema" xmlns:xs="http://www.w3.org/2001/XMLSchema" xmlns:p="http://schemas.microsoft.com/office/2006/metadata/properties" xmlns:ns2="4b2e9d09-07c5-42d4-ad0a-92e216c40b99" xmlns:ns3="028236e2-f653-4d19-ab67-4d06a9145e0c" xmlns:ns4="f5ebda27-b626-448f-a7d1-d1cf5ad133fa" targetNamespace="http://schemas.microsoft.com/office/2006/metadata/properties" ma:root="true" ma:fieldsID="a5a374e259f9d43e41c56bee3711148a" ns2:_="" ns3:_="" ns4:_="">
    <xsd:import namespace="4b2e9d09-07c5-42d4-ad0a-92e216c40b99"/>
    <xsd:import namespace="028236e2-f653-4d19-ab67-4d06a9145e0c"/>
    <xsd:import namespace="f5ebda27-b626-448f-a7d1-d1cf5ad133fa"/>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D2BFA-7AEC-4C6C-9905-758F599C26B0}"/>
</file>

<file path=customXml/itemProps2.xml><?xml version="1.0" encoding="utf-8"?>
<ds:datastoreItem xmlns:ds="http://schemas.openxmlformats.org/officeDocument/2006/customXml" ds:itemID="{0B7FD108-A1FE-4D8E-B71D-9828DAFF288A}"/>
</file>

<file path=customXml/itemProps3.xml><?xml version="1.0" encoding="utf-8"?>
<ds:datastoreItem xmlns:ds="http://schemas.openxmlformats.org/officeDocument/2006/customXml" ds:itemID="{98E81856-0019-4473-8AF6-C539D684F0AF}"/>
</file>

<file path=customXml/itemProps4.xml><?xml version="1.0" encoding="utf-8"?>
<ds:datastoreItem xmlns:ds="http://schemas.openxmlformats.org/officeDocument/2006/customXml" ds:itemID="{755D71C0-7CC7-4FBB-9E3E-D512C4314ED6}"/>
</file>

<file path=docProps/app.xml><?xml version="1.0" encoding="utf-8"?>
<Properties xmlns="http://schemas.openxmlformats.org/officeDocument/2006/extended-properties" xmlns:vt="http://schemas.openxmlformats.org/officeDocument/2006/docPropsVTypes">
  <Template>CPVA-LT.dotx</Template>
  <TotalTime>1</TotalTime>
  <Pages>2</Pages>
  <Words>533</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Dėl papildomų darbų</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papildomų darbų</dc:title>
  <dc:creator>Sigita Legiers</dc:creator>
  <cp:lastModifiedBy>Renata Mažeikienė</cp:lastModifiedBy>
  <cp:revision>2</cp:revision>
  <cp:lastPrinted>2018-12-21T08:26:00Z</cp:lastPrinted>
  <dcterms:created xsi:type="dcterms:W3CDTF">2020-05-21T11:24:00Z</dcterms:created>
  <dcterms:modified xsi:type="dcterms:W3CDTF">2020-05-21T11:24:00Z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b1f23dead1274c488d632b6cb8d4aba0">
    <vt:lpwstr>
    </vt:lpwstr>
  </property>
  <property fmtid="{D5CDD505-2E9C-101B-9397-08002B2CF9AE}" pid="4" name="TaxCatchAll">
    <vt:lpwstr>638;#Urbanistinės plėtros projektų skyrius|1cbfa67d-003e-4b6e-82ba-1215416a7de7;#646;#Kultūros projektų skyrius|6e54f30f-9418-4d50-924b-311e9e648bdc</vt:lpwstr>
  </property>
  <property fmtid="{D5CDD505-2E9C-101B-9397-08002B2CF9AE}" pid="5" name="DmsPermissionsFlags">
    <vt:lpwstr>,SECTRUE,</vt:lpwstr>
  </property>
  <property fmtid="{D5CDD505-2E9C-101B-9397-08002B2CF9AE}" pid="9" name="DmsPermissionsDivisions">
    <vt:lpwstr>638;#Urbanistinės plėtros projektų skyrius|1cbfa67d-003e-4b6e-82ba-1215416a7de7;#646;#Kultūros projektų skyrius|6e54f30f-9418-4d50-924b-311e9e648bdc</vt:lpwstr>
  </property>
  <property fmtid="{D5CDD505-2E9C-101B-9397-08002B2CF9AE}" pid="10" name="DmsPermissionsUsers">
    <vt:lpwstr>144;#Renata Mažeikienė;#303;#Laura Mieldažytė-Petrukaitė</vt:lpwstr>
  </property>
</Properties>
</file>